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78D9" w14:textId="4A36B91D" w:rsidR="00EA627E" w:rsidRPr="00091363" w:rsidRDefault="00B269FD" w:rsidP="00EA627E">
      <w:pPr>
        <w:pStyle w:val="Heading1"/>
        <w:spacing w:before="0" w:after="0"/>
        <w:rPr>
          <w:rFonts w:ascii="Arial" w:hAnsi="Arial"/>
          <w:sz w:val="20"/>
          <w:szCs w:val="20"/>
        </w:rPr>
      </w:pPr>
      <w:r w:rsidRPr="00091363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86C218" w14:textId="10FBC8AE" w:rsidR="00856BEB" w:rsidRPr="00091363" w:rsidRDefault="00F6199A" w:rsidP="00856BEB">
      <w:pPr>
        <w:pStyle w:val="Heading1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National </w:t>
      </w:r>
      <w:r w:rsidRPr="00520112">
        <w:rPr>
          <w:rFonts w:ascii="Arial" w:hAnsi="Arial"/>
          <w:sz w:val="24"/>
          <w:szCs w:val="24"/>
        </w:rPr>
        <w:t xml:space="preserve">Board of Directors – </w:t>
      </w:r>
      <w:r w:rsidR="00606C8D" w:rsidRPr="00520112">
        <w:rPr>
          <w:rFonts w:ascii="Arial" w:hAnsi="Arial"/>
          <w:sz w:val="24"/>
          <w:szCs w:val="24"/>
        </w:rPr>
        <w:t>Q</w:t>
      </w:r>
      <w:r w:rsidR="00DD1131">
        <w:rPr>
          <w:rFonts w:ascii="Arial" w:hAnsi="Arial"/>
          <w:sz w:val="24"/>
          <w:szCs w:val="24"/>
        </w:rPr>
        <w:t>1</w:t>
      </w:r>
      <w:r w:rsidR="003E2C9A" w:rsidRPr="00520112">
        <w:rPr>
          <w:rFonts w:ascii="Arial" w:hAnsi="Arial"/>
          <w:sz w:val="24"/>
          <w:szCs w:val="24"/>
        </w:rPr>
        <w:t xml:space="preserve"> 202</w:t>
      </w:r>
      <w:r w:rsidR="00DD1131">
        <w:rPr>
          <w:rFonts w:ascii="Arial" w:hAnsi="Arial"/>
          <w:sz w:val="24"/>
          <w:szCs w:val="24"/>
        </w:rPr>
        <w:t>5</w:t>
      </w:r>
      <w:r w:rsidR="00856BEB" w:rsidRPr="00520112">
        <w:rPr>
          <w:rFonts w:ascii="Arial" w:hAnsi="Arial"/>
          <w:sz w:val="24"/>
          <w:szCs w:val="24"/>
        </w:rPr>
        <w:t xml:space="preserve"> Meeting</w:t>
      </w:r>
    </w:p>
    <w:p w14:paraId="23D0F135" w14:textId="77777777" w:rsidR="00856BEB" w:rsidRPr="00091363" w:rsidRDefault="00856BEB" w:rsidP="00856BEB">
      <w:pPr>
        <w:rPr>
          <w:rFonts w:ascii="Arial" w:hAnsi="Arial" w:cs="Arial"/>
          <w:b/>
          <w:sz w:val="10"/>
          <w:szCs w:val="10"/>
        </w:rPr>
      </w:pPr>
    </w:p>
    <w:tbl>
      <w:tblPr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4077"/>
        <w:gridCol w:w="1260"/>
        <w:gridCol w:w="5040"/>
      </w:tblGrid>
      <w:tr w:rsidR="00856BEB" w:rsidRPr="00091363" w14:paraId="32428160" w14:textId="77777777" w:rsidTr="007B5B69">
        <w:trPr>
          <w:trHeight w:val="450"/>
        </w:trPr>
        <w:tc>
          <w:tcPr>
            <w:tcW w:w="11250" w:type="dxa"/>
            <w:gridSpan w:val="4"/>
            <w:tcBorders>
              <w:top w:val="double" w:sz="6" w:space="0" w:color="5F5F5F"/>
              <w:left w:val="double" w:sz="6" w:space="0" w:color="5F5F5F"/>
              <w:bottom w:val="nil"/>
              <w:right w:val="double" w:sz="6" w:space="0" w:color="5F5F5F"/>
            </w:tcBorders>
            <w:shd w:val="clear" w:color="auto" w:fill="000099"/>
          </w:tcPr>
          <w:p w14:paraId="21C2339B" w14:textId="77777777" w:rsidR="00856BEB" w:rsidRPr="00091363" w:rsidRDefault="00856BEB" w:rsidP="007B5B69">
            <w:pPr>
              <w:tabs>
                <w:tab w:val="left" w:pos="1440"/>
              </w:tabs>
              <w:rPr>
                <w:rFonts w:ascii="Arial" w:hAnsi="Arial" w:cs="Arial"/>
                <w:b/>
                <w:color w:val="FFFFFF"/>
                <w:szCs w:val="20"/>
              </w:rPr>
            </w:pPr>
            <w:r w:rsidRPr="00091363">
              <w:rPr>
                <w:rFonts w:ascii="Arial" w:hAnsi="Arial" w:cs="Arial"/>
                <w:b/>
                <w:color w:val="FFFFFF"/>
                <w:szCs w:val="20"/>
              </w:rPr>
              <w:t>Logistics</w:t>
            </w:r>
          </w:p>
        </w:tc>
      </w:tr>
      <w:tr w:rsidR="008E4A98" w:rsidRPr="00D52445" w14:paraId="1289E2B1" w14:textId="77777777" w:rsidTr="007B5B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1"/>
        </w:trPr>
        <w:tc>
          <w:tcPr>
            <w:tcW w:w="873" w:type="dxa"/>
          </w:tcPr>
          <w:p w14:paraId="3C69FEF7" w14:textId="77777777" w:rsidR="008E4A98" w:rsidRPr="00EF4A0D" w:rsidRDefault="008E4A98" w:rsidP="008E4A98">
            <w:pPr>
              <w:rPr>
                <w:rFonts w:ascii="Arial" w:hAnsi="Arial" w:cs="Arial"/>
                <w:b/>
                <w:i/>
                <w:szCs w:val="20"/>
              </w:rPr>
            </w:pPr>
            <w:r w:rsidRPr="00EF4A0D">
              <w:rPr>
                <w:rFonts w:ascii="Arial" w:hAnsi="Arial" w:cs="Arial"/>
                <w:b/>
                <w:i/>
                <w:szCs w:val="20"/>
              </w:rPr>
              <w:t>Date:</w:t>
            </w:r>
          </w:p>
        </w:tc>
        <w:tc>
          <w:tcPr>
            <w:tcW w:w="4077" w:type="dxa"/>
          </w:tcPr>
          <w:p w14:paraId="49672152" w14:textId="5D55EC6D" w:rsidR="008E4A98" w:rsidRPr="00EF4A0D" w:rsidRDefault="00471FC9" w:rsidP="008E4A9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Tuesday</w:t>
            </w:r>
            <w:r w:rsidR="008E4A98" w:rsidRPr="00EF4A0D">
              <w:rPr>
                <w:rFonts w:ascii="Arial" w:hAnsi="Arial" w:cs="Arial"/>
                <w:bCs/>
                <w:szCs w:val="20"/>
              </w:rPr>
              <w:t xml:space="preserve">, </w:t>
            </w:r>
            <w:r w:rsidR="00DD1131">
              <w:rPr>
                <w:rFonts w:ascii="Arial" w:hAnsi="Arial" w:cs="Arial"/>
                <w:bCs/>
                <w:szCs w:val="20"/>
              </w:rPr>
              <w:t>February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="00DD1131">
              <w:rPr>
                <w:rFonts w:ascii="Arial" w:hAnsi="Arial" w:cs="Arial"/>
                <w:bCs/>
                <w:szCs w:val="20"/>
              </w:rPr>
              <w:t>11</w:t>
            </w:r>
            <w:r w:rsidR="008E4A98" w:rsidRPr="00EF4A0D">
              <w:rPr>
                <w:rFonts w:ascii="Arial" w:hAnsi="Arial" w:cs="Arial"/>
                <w:bCs/>
                <w:szCs w:val="20"/>
              </w:rPr>
              <w:t>, 202</w:t>
            </w:r>
            <w:r w:rsidR="009172E6">
              <w:rPr>
                <w:rFonts w:ascii="Arial" w:hAnsi="Arial" w:cs="Arial"/>
                <w:bCs/>
                <w:szCs w:val="20"/>
              </w:rPr>
              <w:t>4</w:t>
            </w:r>
          </w:p>
        </w:tc>
        <w:tc>
          <w:tcPr>
            <w:tcW w:w="1260" w:type="dxa"/>
            <w:vMerge w:val="restart"/>
          </w:tcPr>
          <w:p w14:paraId="14762D98" w14:textId="77777777" w:rsidR="008E4A98" w:rsidRPr="003C1F04" w:rsidRDefault="008E4A98" w:rsidP="008E4A98">
            <w:pPr>
              <w:rPr>
                <w:rFonts w:ascii="Arial" w:hAnsi="Arial" w:cs="Arial"/>
                <w:b/>
                <w:i/>
              </w:rPr>
            </w:pPr>
            <w:r w:rsidRPr="003C1F04">
              <w:rPr>
                <w:rFonts w:ascii="Arial" w:hAnsi="Arial" w:cs="Arial"/>
                <w:b/>
                <w:i/>
              </w:rPr>
              <w:t>Location:</w:t>
            </w:r>
          </w:p>
        </w:tc>
        <w:tc>
          <w:tcPr>
            <w:tcW w:w="5040" w:type="dxa"/>
            <w:vMerge w:val="restart"/>
          </w:tcPr>
          <w:p w14:paraId="0A379CE0" w14:textId="016AE833" w:rsidR="003C1F04" w:rsidRPr="003C1F04" w:rsidRDefault="00FD40D2" w:rsidP="008E4A98">
            <w:pPr>
              <w:ind w:right="432"/>
              <w:rPr>
                <w:rFonts w:ascii="Arial" w:hAnsi="Arial" w:cs="Arial"/>
              </w:rPr>
            </w:pPr>
            <w:r w:rsidRPr="003C1F04">
              <w:rPr>
                <w:rFonts w:ascii="Arial" w:hAnsi="Arial" w:cs="Arial"/>
              </w:rPr>
              <w:t>Teams Meeting – See link in meeting invite</w:t>
            </w:r>
          </w:p>
        </w:tc>
      </w:tr>
      <w:tr w:rsidR="008E4A98" w:rsidRPr="00091363" w14:paraId="5D018AD2" w14:textId="77777777" w:rsidTr="00022F5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96"/>
        </w:trPr>
        <w:tc>
          <w:tcPr>
            <w:tcW w:w="873" w:type="dxa"/>
          </w:tcPr>
          <w:p w14:paraId="4ECA654F" w14:textId="77777777" w:rsidR="008E4A98" w:rsidRPr="00EF4A0D" w:rsidRDefault="008E4A98" w:rsidP="008E4A98">
            <w:pPr>
              <w:rPr>
                <w:rFonts w:ascii="Arial" w:hAnsi="Arial" w:cs="Arial"/>
                <w:b/>
                <w:i/>
                <w:szCs w:val="20"/>
              </w:rPr>
            </w:pPr>
            <w:r w:rsidRPr="00EF4A0D">
              <w:rPr>
                <w:rFonts w:ascii="Arial" w:hAnsi="Arial" w:cs="Arial"/>
                <w:b/>
                <w:i/>
                <w:szCs w:val="20"/>
              </w:rPr>
              <w:t>Time:</w:t>
            </w:r>
          </w:p>
          <w:p w14:paraId="459D6CB4" w14:textId="77777777" w:rsidR="008E4A98" w:rsidRPr="00EF4A0D" w:rsidRDefault="008E4A98" w:rsidP="008E4A98">
            <w:pPr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4077" w:type="dxa"/>
          </w:tcPr>
          <w:p w14:paraId="565AA5EF" w14:textId="0939D7E0" w:rsidR="008E4A98" w:rsidRPr="00EF4A0D" w:rsidRDefault="0080510A" w:rsidP="00022F51">
            <w:pPr>
              <w:tabs>
                <w:tab w:val="left" w:pos="2355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</w:t>
            </w:r>
            <w:r w:rsidR="00B0180F">
              <w:rPr>
                <w:rFonts w:ascii="Arial" w:hAnsi="Arial" w:cs="Arial"/>
                <w:bCs/>
                <w:szCs w:val="20"/>
              </w:rPr>
              <w:t>0</w:t>
            </w:r>
            <w:r w:rsidR="006C40FE" w:rsidRPr="00EF4A0D">
              <w:rPr>
                <w:rFonts w:ascii="Arial" w:hAnsi="Arial" w:cs="Arial"/>
                <w:bCs/>
                <w:szCs w:val="20"/>
              </w:rPr>
              <w:t>:</w:t>
            </w:r>
            <w:r w:rsidR="009172E6">
              <w:rPr>
                <w:rFonts w:ascii="Arial" w:hAnsi="Arial" w:cs="Arial"/>
                <w:bCs/>
                <w:szCs w:val="20"/>
              </w:rPr>
              <w:t>3</w:t>
            </w:r>
            <w:r w:rsidR="006C40FE" w:rsidRPr="00EF4A0D">
              <w:rPr>
                <w:rFonts w:ascii="Arial" w:hAnsi="Arial" w:cs="Arial"/>
                <w:bCs/>
                <w:szCs w:val="20"/>
              </w:rPr>
              <w:t>0</w:t>
            </w:r>
            <w:r w:rsidR="00B0180F">
              <w:rPr>
                <w:rFonts w:ascii="Arial" w:hAnsi="Arial" w:cs="Arial"/>
                <w:bCs/>
                <w:szCs w:val="20"/>
              </w:rPr>
              <w:t>a</w:t>
            </w:r>
            <w:r w:rsidR="006C40FE" w:rsidRPr="00EF4A0D">
              <w:rPr>
                <w:rFonts w:ascii="Arial" w:hAnsi="Arial" w:cs="Arial"/>
                <w:bCs/>
                <w:szCs w:val="20"/>
              </w:rPr>
              <w:t xml:space="preserve">m – </w:t>
            </w:r>
            <w:r w:rsidR="00B0180F">
              <w:rPr>
                <w:rFonts w:ascii="Arial" w:hAnsi="Arial" w:cs="Arial"/>
                <w:bCs/>
                <w:szCs w:val="20"/>
              </w:rPr>
              <w:t>1</w:t>
            </w:r>
            <w:r w:rsidR="009172E6">
              <w:rPr>
                <w:rFonts w:ascii="Arial" w:hAnsi="Arial" w:cs="Arial"/>
                <w:bCs/>
                <w:szCs w:val="20"/>
              </w:rPr>
              <w:t>2</w:t>
            </w:r>
            <w:r w:rsidR="006C40FE" w:rsidRPr="00EF4A0D">
              <w:rPr>
                <w:rFonts w:ascii="Arial" w:hAnsi="Arial" w:cs="Arial"/>
                <w:bCs/>
                <w:szCs w:val="20"/>
              </w:rPr>
              <w:t>:</w:t>
            </w:r>
            <w:r w:rsidR="009172E6">
              <w:rPr>
                <w:rFonts w:ascii="Arial" w:hAnsi="Arial" w:cs="Arial"/>
                <w:bCs/>
                <w:szCs w:val="20"/>
              </w:rPr>
              <w:t>0</w:t>
            </w:r>
            <w:r w:rsidR="006C40FE" w:rsidRPr="00EF4A0D">
              <w:rPr>
                <w:rFonts w:ascii="Arial" w:hAnsi="Arial" w:cs="Arial"/>
                <w:bCs/>
                <w:szCs w:val="20"/>
              </w:rPr>
              <w:t>0</w:t>
            </w:r>
            <w:r w:rsidR="009172E6">
              <w:rPr>
                <w:rFonts w:ascii="Arial" w:hAnsi="Arial" w:cs="Arial"/>
                <w:bCs/>
                <w:szCs w:val="20"/>
              </w:rPr>
              <w:t>p</w:t>
            </w:r>
            <w:r w:rsidR="006C40FE" w:rsidRPr="00EF4A0D">
              <w:rPr>
                <w:rFonts w:ascii="Arial" w:hAnsi="Arial" w:cs="Arial"/>
                <w:bCs/>
                <w:szCs w:val="20"/>
              </w:rPr>
              <w:t>m Central</w:t>
            </w:r>
          </w:p>
        </w:tc>
        <w:tc>
          <w:tcPr>
            <w:tcW w:w="1260" w:type="dxa"/>
            <w:vMerge/>
          </w:tcPr>
          <w:p w14:paraId="6E9CA181" w14:textId="77777777" w:rsidR="008E4A98" w:rsidRPr="00EF4A0D" w:rsidRDefault="008E4A98" w:rsidP="008E4A98">
            <w:pPr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5040" w:type="dxa"/>
            <w:vMerge/>
          </w:tcPr>
          <w:p w14:paraId="09ECD059" w14:textId="77777777" w:rsidR="008E4A98" w:rsidRPr="00EF4A0D" w:rsidRDefault="008E4A98" w:rsidP="008E4A98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F3785BD" w14:textId="77777777" w:rsidR="00856BEB" w:rsidRPr="00091363" w:rsidRDefault="00856BEB" w:rsidP="00856BEB">
      <w:pPr>
        <w:tabs>
          <w:tab w:val="left" w:pos="1440"/>
        </w:tabs>
        <w:ind w:left="1440" w:hanging="1440"/>
        <w:rPr>
          <w:rFonts w:ascii="Arial" w:hAnsi="Arial" w:cs="Arial"/>
          <w:sz w:val="10"/>
          <w:szCs w:val="10"/>
        </w:rPr>
      </w:pPr>
    </w:p>
    <w:tbl>
      <w:tblPr>
        <w:tblW w:w="11250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270"/>
        <w:gridCol w:w="2913"/>
        <w:gridCol w:w="270"/>
        <w:gridCol w:w="2880"/>
        <w:gridCol w:w="270"/>
        <w:gridCol w:w="2880"/>
      </w:tblGrid>
      <w:tr w:rsidR="00856BEB" w:rsidRPr="00091363" w14:paraId="0F3CE7E6" w14:textId="77777777" w:rsidTr="28CEAA04">
        <w:trPr>
          <w:trHeight w:val="213"/>
        </w:trPr>
        <w:tc>
          <w:tcPr>
            <w:tcW w:w="1767" w:type="dxa"/>
          </w:tcPr>
          <w:p w14:paraId="30126945" w14:textId="77777777" w:rsidR="00856BEB" w:rsidRPr="00091363" w:rsidRDefault="00856BEB" w:rsidP="007B5B69">
            <w:pPr>
              <w:pStyle w:val="TextTopics"/>
              <w:rPr>
                <w:rFonts w:ascii="Arial" w:hAnsi="Arial" w:cs="Arial"/>
                <w:sz w:val="20"/>
              </w:rPr>
            </w:pPr>
            <w:r w:rsidRPr="00091363">
              <w:rPr>
                <w:rFonts w:ascii="Arial" w:hAnsi="Arial" w:cs="Arial"/>
                <w:sz w:val="20"/>
              </w:rPr>
              <w:t>Facilitator:</w:t>
            </w:r>
          </w:p>
        </w:tc>
        <w:tc>
          <w:tcPr>
            <w:tcW w:w="9483" w:type="dxa"/>
            <w:gridSpan w:val="6"/>
          </w:tcPr>
          <w:p w14:paraId="4D5D4C17" w14:textId="77777777" w:rsidR="00856BEB" w:rsidRPr="00091363" w:rsidRDefault="00856BEB" w:rsidP="007B5B69">
            <w:pPr>
              <w:pStyle w:val="TextTopics"/>
              <w:rPr>
                <w:rFonts w:ascii="Arial" w:hAnsi="Arial" w:cs="Arial"/>
                <w:b w:val="0"/>
                <w:i w:val="0"/>
                <w:sz w:val="20"/>
              </w:rPr>
            </w:pPr>
            <w:r w:rsidRPr="00091363">
              <w:rPr>
                <w:rFonts w:ascii="Arial" w:hAnsi="Arial" w:cs="Arial"/>
                <w:b w:val="0"/>
                <w:i w:val="0"/>
                <w:sz w:val="20"/>
              </w:rPr>
              <w:t>Scott Otto</w:t>
            </w:r>
          </w:p>
        </w:tc>
      </w:tr>
      <w:tr w:rsidR="00856BEB" w:rsidRPr="00091363" w14:paraId="15A697AC" w14:textId="77777777" w:rsidTr="28CEAA04">
        <w:trPr>
          <w:trHeight w:val="251"/>
        </w:trPr>
        <w:tc>
          <w:tcPr>
            <w:tcW w:w="1767" w:type="dxa"/>
            <w:vMerge w:val="restart"/>
          </w:tcPr>
          <w:p w14:paraId="2E99185B" w14:textId="77777777" w:rsidR="00856BEB" w:rsidRPr="00091363" w:rsidRDefault="00856BEB" w:rsidP="007B5B69">
            <w:pPr>
              <w:pStyle w:val="TextTopics"/>
              <w:rPr>
                <w:rFonts w:ascii="Arial" w:hAnsi="Arial" w:cs="Arial"/>
                <w:sz w:val="20"/>
              </w:rPr>
            </w:pPr>
            <w:r w:rsidRPr="00091363">
              <w:rPr>
                <w:rFonts w:ascii="Arial" w:hAnsi="Arial" w:cs="Arial"/>
                <w:sz w:val="20"/>
              </w:rPr>
              <w:t>Attendees:</w:t>
            </w:r>
          </w:p>
          <w:p w14:paraId="42481E92" w14:textId="77777777" w:rsidR="00856BEB" w:rsidRPr="00091363" w:rsidRDefault="00856BEB" w:rsidP="007B5B69">
            <w:pPr>
              <w:pStyle w:val="TextTopics"/>
              <w:rPr>
                <w:rFonts w:ascii="Arial" w:hAnsi="Arial" w:cs="Arial"/>
                <w:sz w:val="20"/>
              </w:rPr>
            </w:pPr>
            <w:r w:rsidRPr="00091363">
              <w:rPr>
                <w:rFonts w:ascii="Arial" w:hAnsi="Arial" w:cs="Arial"/>
                <w:b w:val="0"/>
                <w:sz w:val="20"/>
              </w:rPr>
              <w:t>(“x” indicates present)</w:t>
            </w:r>
          </w:p>
        </w:tc>
        <w:tc>
          <w:tcPr>
            <w:tcW w:w="3183" w:type="dxa"/>
            <w:gridSpan w:val="2"/>
          </w:tcPr>
          <w:p w14:paraId="63C993C4" w14:textId="77777777" w:rsidR="00856BEB" w:rsidRPr="00091363" w:rsidRDefault="00856BEB" w:rsidP="007B5B69">
            <w:pPr>
              <w:pStyle w:val="Text"/>
              <w:jc w:val="center"/>
              <w:rPr>
                <w:rFonts w:ascii="Arial" w:hAnsi="Arial" w:cs="Arial"/>
                <w:b/>
                <w:bCs/>
                <w:i/>
                <w:color w:val="1F497D"/>
                <w:sz w:val="20"/>
              </w:rPr>
            </w:pPr>
            <w:r w:rsidRPr="00091363">
              <w:rPr>
                <w:rFonts w:ascii="Arial" w:hAnsi="Arial" w:cs="Arial"/>
                <w:b/>
                <w:bCs/>
                <w:i/>
                <w:color w:val="1F497D"/>
                <w:sz w:val="20"/>
              </w:rPr>
              <w:t>Board Members</w:t>
            </w:r>
          </w:p>
        </w:tc>
        <w:tc>
          <w:tcPr>
            <w:tcW w:w="6300" w:type="dxa"/>
            <w:gridSpan w:val="4"/>
          </w:tcPr>
          <w:p w14:paraId="4736A00B" w14:textId="77777777" w:rsidR="00856BEB" w:rsidRPr="00091363" w:rsidRDefault="00856BEB" w:rsidP="007B5B69">
            <w:pPr>
              <w:pStyle w:val="Text"/>
              <w:jc w:val="center"/>
              <w:rPr>
                <w:rFonts w:ascii="Arial" w:hAnsi="Arial" w:cs="Arial"/>
                <w:b/>
                <w:bCs/>
                <w:i/>
                <w:color w:val="1F497D"/>
                <w:sz w:val="20"/>
              </w:rPr>
            </w:pPr>
            <w:r w:rsidRPr="00091363">
              <w:rPr>
                <w:rFonts w:ascii="Arial" w:hAnsi="Arial" w:cs="Arial"/>
                <w:b/>
                <w:bCs/>
                <w:i/>
                <w:color w:val="1F497D"/>
                <w:sz w:val="20"/>
              </w:rPr>
              <w:t>UHCCF Officers &amp; Volunteers</w:t>
            </w:r>
          </w:p>
        </w:tc>
      </w:tr>
      <w:tr w:rsidR="008C55B9" w:rsidRPr="00091363" w14:paraId="2CD34BCF" w14:textId="77777777" w:rsidTr="28CEAA04">
        <w:tc>
          <w:tcPr>
            <w:tcW w:w="1767" w:type="dxa"/>
            <w:vMerge/>
          </w:tcPr>
          <w:p w14:paraId="33155483" w14:textId="77777777" w:rsidR="008C55B9" w:rsidRPr="00091363" w:rsidRDefault="008C55B9" w:rsidP="008C55B9">
            <w:pPr>
              <w:pStyle w:val="TextTopics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70" w:type="dxa"/>
          </w:tcPr>
          <w:p w14:paraId="5457F3D0" w14:textId="119D574B" w:rsidR="008C55B9" w:rsidRPr="002D44C0" w:rsidRDefault="008C55B9" w:rsidP="008C55B9">
            <w:pPr>
              <w:pStyle w:val="Tex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13" w:type="dxa"/>
          </w:tcPr>
          <w:p w14:paraId="4D3164AE" w14:textId="366B6236" w:rsidR="008C55B9" w:rsidRPr="002D44C0" w:rsidRDefault="008C55B9" w:rsidP="008C55B9">
            <w:pPr>
              <w:pStyle w:val="Tex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Dwayne Black</w:t>
            </w:r>
          </w:p>
        </w:tc>
        <w:tc>
          <w:tcPr>
            <w:tcW w:w="270" w:type="dxa"/>
          </w:tcPr>
          <w:p w14:paraId="7AF0332F" w14:textId="63A933D1" w:rsidR="008C55B9" w:rsidRPr="002D44C0" w:rsidRDefault="008C55B9" w:rsidP="008C55B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6BE89951" w14:textId="32F25F16" w:rsidR="008C55B9" w:rsidRPr="002D44C0" w:rsidRDefault="008C55B9" w:rsidP="008C55B9">
            <w:pPr>
              <w:pStyle w:val="Tex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Jill Awe</w:t>
            </w:r>
          </w:p>
        </w:tc>
        <w:tc>
          <w:tcPr>
            <w:tcW w:w="270" w:type="dxa"/>
          </w:tcPr>
          <w:p w14:paraId="554EB362" w14:textId="3593DD4A" w:rsidR="008C55B9" w:rsidRPr="002D44C0" w:rsidRDefault="008C55B9" w:rsidP="008C55B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4744934A" w14:textId="25797641" w:rsidR="008C55B9" w:rsidRPr="002D44C0" w:rsidRDefault="008C55B9" w:rsidP="008C55B9">
            <w:pPr>
              <w:pStyle w:val="Header"/>
              <w:rPr>
                <w:rFonts w:ascii="Arial" w:hAnsi="Arial" w:cs="Arial"/>
                <w:bCs/>
                <w:szCs w:val="20"/>
              </w:rPr>
            </w:pPr>
            <w:r w:rsidRPr="00891CB3">
              <w:rPr>
                <w:rFonts w:ascii="Arial" w:hAnsi="Arial" w:cs="Arial"/>
                <w:bCs/>
              </w:rPr>
              <w:t>Scott Otto</w:t>
            </w:r>
          </w:p>
        </w:tc>
      </w:tr>
      <w:tr w:rsidR="00554BC8" w:rsidRPr="00091363" w14:paraId="4B81A9EF" w14:textId="77777777" w:rsidTr="28CEAA04">
        <w:tc>
          <w:tcPr>
            <w:tcW w:w="1767" w:type="dxa"/>
            <w:vMerge/>
          </w:tcPr>
          <w:p w14:paraId="142A0570" w14:textId="77777777" w:rsidR="00554BC8" w:rsidRPr="00091363" w:rsidRDefault="00554BC8" w:rsidP="00554BC8">
            <w:pPr>
              <w:pStyle w:val="TextTopics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70" w:type="dxa"/>
          </w:tcPr>
          <w:p w14:paraId="2B1F4991" w14:textId="5C2A90E4" w:rsidR="00554BC8" w:rsidRPr="002D44C0" w:rsidRDefault="00554BC8" w:rsidP="00554BC8">
            <w:pPr>
              <w:pStyle w:val="Tex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13" w:type="dxa"/>
          </w:tcPr>
          <w:p w14:paraId="6A561C23" w14:textId="5D542BED" w:rsidR="00554BC8" w:rsidRPr="002D44C0" w:rsidRDefault="00554BC8" w:rsidP="00554BC8">
            <w:pPr>
              <w:pStyle w:val="Text"/>
              <w:rPr>
                <w:rFonts w:ascii="Arial" w:hAnsi="Arial" w:cs="Arial"/>
                <w:bCs/>
                <w:sz w:val="20"/>
              </w:rPr>
            </w:pPr>
            <w:r w:rsidRPr="002D44C0">
              <w:rPr>
                <w:rFonts w:ascii="Arial" w:hAnsi="Arial" w:cs="Arial"/>
                <w:bCs/>
                <w:sz w:val="20"/>
              </w:rPr>
              <w:t>Terry Clark</w:t>
            </w:r>
          </w:p>
        </w:tc>
        <w:tc>
          <w:tcPr>
            <w:tcW w:w="270" w:type="dxa"/>
          </w:tcPr>
          <w:p w14:paraId="04824A1A" w14:textId="6D35C80B" w:rsidR="00554BC8" w:rsidRPr="002D44C0" w:rsidRDefault="00554BC8" w:rsidP="00554BC8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156183B1" w14:textId="25937F4D" w:rsidR="00554BC8" w:rsidRDefault="00554BC8" w:rsidP="00554BC8">
            <w:pPr>
              <w:pStyle w:val="Text"/>
              <w:rPr>
                <w:rFonts w:ascii="Arial" w:hAnsi="Arial" w:cs="Arial"/>
                <w:bCs/>
                <w:sz w:val="20"/>
              </w:rPr>
            </w:pPr>
            <w:r w:rsidRPr="00891CB3">
              <w:rPr>
                <w:rFonts w:ascii="Arial" w:hAnsi="Arial" w:cs="Arial"/>
                <w:bCs/>
                <w:sz w:val="20"/>
              </w:rPr>
              <w:t>Heather Lan</w:t>
            </w:r>
            <w:r>
              <w:rPr>
                <w:rFonts w:ascii="Arial" w:hAnsi="Arial" w:cs="Arial"/>
                <w:bCs/>
                <w:sz w:val="20"/>
              </w:rPr>
              <w:t>g</w:t>
            </w:r>
          </w:p>
        </w:tc>
        <w:tc>
          <w:tcPr>
            <w:tcW w:w="270" w:type="dxa"/>
          </w:tcPr>
          <w:p w14:paraId="5905D246" w14:textId="049D3E4C" w:rsidR="00554BC8" w:rsidRPr="002D44C0" w:rsidRDefault="00554BC8" w:rsidP="00554BC8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4F60B161" w14:textId="3FBA59A7" w:rsidR="00554BC8" w:rsidRPr="002D44C0" w:rsidRDefault="00554BC8" w:rsidP="00554BC8">
            <w:pPr>
              <w:pStyle w:val="Header"/>
              <w:rPr>
                <w:rFonts w:ascii="Arial" w:hAnsi="Arial" w:cs="Arial"/>
                <w:bCs/>
                <w:szCs w:val="20"/>
              </w:rPr>
            </w:pPr>
            <w:r w:rsidRPr="00891CB3">
              <w:rPr>
                <w:rFonts w:ascii="Arial" w:hAnsi="Arial" w:cs="Arial"/>
                <w:bCs/>
              </w:rPr>
              <w:t>Matt Peterson</w:t>
            </w:r>
          </w:p>
        </w:tc>
      </w:tr>
      <w:tr w:rsidR="00554BC8" w:rsidRPr="00091363" w14:paraId="2C5DC595" w14:textId="77777777" w:rsidTr="28CEAA04">
        <w:tc>
          <w:tcPr>
            <w:tcW w:w="1767" w:type="dxa"/>
            <w:vMerge/>
          </w:tcPr>
          <w:p w14:paraId="48610B8B" w14:textId="77777777" w:rsidR="00554BC8" w:rsidRPr="00091363" w:rsidRDefault="00554BC8" w:rsidP="00554BC8">
            <w:pPr>
              <w:pStyle w:val="TextTopics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70" w:type="dxa"/>
          </w:tcPr>
          <w:p w14:paraId="4E04A58B" w14:textId="680560F4" w:rsidR="00554BC8" w:rsidRPr="002D44C0" w:rsidRDefault="00554BC8" w:rsidP="00554BC8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13" w:type="dxa"/>
          </w:tcPr>
          <w:p w14:paraId="234F9B5E" w14:textId="05490512" w:rsidR="00554BC8" w:rsidRPr="002D44C0" w:rsidRDefault="00554BC8" w:rsidP="00554BC8">
            <w:pPr>
              <w:pStyle w:val="Tex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Karen Deutsch</w:t>
            </w:r>
          </w:p>
        </w:tc>
        <w:tc>
          <w:tcPr>
            <w:tcW w:w="270" w:type="dxa"/>
          </w:tcPr>
          <w:p w14:paraId="40081EC5" w14:textId="43483626" w:rsidR="00554BC8" w:rsidRPr="002D44C0" w:rsidRDefault="00554BC8" w:rsidP="00554BC8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12913932" w14:textId="338BC1F1" w:rsidR="00554BC8" w:rsidRDefault="00554BC8" w:rsidP="00554BC8">
            <w:pPr>
              <w:pStyle w:val="Text"/>
              <w:rPr>
                <w:rFonts w:ascii="Arial" w:hAnsi="Arial" w:cs="Arial"/>
                <w:bCs/>
                <w:sz w:val="20"/>
              </w:rPr>
            </w:pPr>
            <w:r w:rsidRPr="28CEAA04">
              <w:rPr>
                <w:rFonts w:ascii="Arial" w:hAnsi="Arial" w:cs="Arial"/>
                <w:sz w:val="20"/>
              </w:rPr>
              <w:t>Taja Mahaffey</w:t>
            </w:r>
          </w:p>
        </w:tc>
        <w:tc>
          <w:tcPr>
            <w:tcW w:w="270" w:type="dxa"/>
          </w:tcPr>
          <w:p w14:paraId="684BED88" w14:textId="1F6B97FE" w:rsidR="00554BC8" w:rsidRPr="002D44C0" w:rsidRDefault="00554BC8" w:rsidP="00554BC8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43E4675A" w14:textId="4F64D87C" w:rsidR="00554BC8" w:rsidRPr="002D44C0" w:rsidRDefault="00554BC8" w:rsidP="00554BC8">
            <w:pPr>
              <w:pStyle w:val="Head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>Rachel Steckling</w:t>
            </w:r>
            <w:r w:rsidR="003963B0">
              <w:rPr>
                <w:rFonts w:ascii="Arial" w:hAnsi="Arial" w:cs="Arial"/>
                <w:bCs/>
              </w:rPr>
              <w:t xml:space="preserve"> </w:t>
            </w:r>
            <w:r w:rsidR="003963B0" w:rsidRPr="003963B0">
              <w:rPr>
                <w:rFonts w:ascii="Arial" w:hAnsi="Arial" w:cs="Arial"/>
                <w:bCs/>
                <w:i/>
                <w:iCs/>
              </w:rPr>
              <w:t>(on leave)</w:t>
            </w:r>
          </w:p>
        </w:tc>
      </w:tr>
      <w:tr w:rsidR="00CA1579" w:rsidRPr="00091363" w14:paraId="73868CAA" w14:textId="77777777" w:rsidTr="28CEAA04">
        <w:tc>
          <w:tcPr>
            <w:tcW w:w="1767" w:type="dxa"/>
            <w:vMerge/>
          </w:tcPr>
          <w:p w14:paraId="2471AF76" w14:textId="77777777" w:rsidR="00CA1579" w:rsidRPr="00091363" w:rsidRDefault="00CA1579" w:rsidP="00CA1579">
            <w:pPr>
              <w:pStyle w:val="TextTopics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70" w:type="dxa"/>
          </w:tcPr>
          <w:p w14:paraId="3864FC89" w14:textId="75EE4D90" w:rsidR="00CA1579" w:rsidRPr="002D44C0" w:rsidRDefault="00CA1579" w:rsidP="00CA157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13" w:type="dxa"/>
          </w:tcPr>
          <w:p w14:paraId="1538F63A" w14:textId="7146575B" w:rsidR="00CA1579" w:rsidRPr="002D44C0" w:rsidRDefault="00CA1579" w:rsidP="00CA1579">
            <w:pPr>
              <w:pStyle w:val="Tex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Dick Migliori</w:t>
            </w:r>
          </w:p>
        </w:tc>
        <w:tc>
          <w:tcPr>
            <w:tcW w:w="270" w:type="dxa"/>
          </w:tcPr>
          <w:p w14:paraId="454ADC79" w14:textId="445215DD" w:rsidR="00CA1579" w:rsidRPr="002D44C0" w:rsidRDefault="00CA1579" w:rsidP="00CA1579">
            <w:pPr>
              <w:pStyle w:val="Tex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63F8D9C8" w14:textId="0A41B360" w:rsidR="00CA1579" w:rsidRDefault="00CA1579" w:rsidP="00CA1579">
            <w:pPr>
              <w:pStyle w:val="Text"/>
              <w:spacing w:line="259" w:lineRule="auto"/>
            </w:pPr>
            <w:r>
              <w:rPr>
                <w:rFonts w:ascii="Arial" w:hAnsi="Arial" w:cs="Arial"/>
                <w:sz w:val="20"/>
              </w:rPr>
              <w:t>Greg Miller</w:t>
            </w:r>
          </w:p>
        </w:tc>
        <w:tc>
          <w:tcPr>
            <w:tcW w:w="270" w:type="dxa"/>
          </w:tcPr>
          <w:p w14:paraId="5CC7C6F7" w14:textId="7DB2AF74" w:rsidR="00CA1579" w:rsidRPr="002D44C0" w:rsidRDefault="00CA1579" w:rsidP="00CA157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7728CE7D" w14:textId="5884CB6E" w:rsidR="00CA1579" w:rsidRPr="002D44C0" w:rsidRDefault="00CA1579" w:rsidP="00CA1579">
            <w:pPr>
              <w:pStyle w:val="Header"/>
              <w:rPr>
                <w:rFonts w:ascii="Arial" w:hAnsi="Arial" w:cs="Arial"/>
                <w:bCs/>
                <w:szCs w:val="20"/>
              </w:rPr>
            </w:pPr>
            <w:r w:rsidRPr="00891CB3">
              <w:rPr>
                <w:rFonts w:ascii="Arial" w:hAnsi="Arial" w:cs="Arial"/>
                <w:bCs/>
              </w:rPr>
              <w:t>Pam Solstad-Montray</w:t>
            </w:r>
          </w:p>
        </w:tc>
      </w:tr>
      <w:tr w:rsidR="00CA1579" w:rsidRPr="00091363" w14:paraId="414EFE95" w14:textId="77777777" w:rsidTr="28CEAA04">
        <w:tc>
          <w:tcPr>
            <w:tcW w:w="1767" w:type="dxa"/>
            <w:vMerge/>
          </w:tcPr>
          <w:p w14:paraId="0BCF4E52" w14:textId="77777777" w:rsidR="00CA1579" w:rsidRPr="00091363" w:rsidRDefault="00CA1579" w:rsidP="00CA1579">
            <w:pPr>
              <w:pStyle w:val="TextTopics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70" w:type="dxa"/>
          </w:tcPr>
          <w:p w14:paraId="2AFC5D4F" w14:textId="31656096" w:rsidR="00CA1579" w:rsidRPr="002D44C0" w:rsidRDefault="00CA1579" w:rsidP="00CA157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13" w:type="dxa"/>
          </w:tcPr>
          <w:p w14:paraId="2E94580C" w14:textId="4E810F9A" w:rsidR="00CA1579" w:rsidRPr="002D44C0" w:rsidRDefault="00CA1579" w:rsidP="00CA1579">
            <w:pPr>
              <w:pStyle w:val="Text"/>
              <w:rPr>
                <w:rFonts w:ascii="Arial" w:hAnsi="Arial" w:cs="Arial"/>
                <w:bCs/>
                <w:sz w:val="20"/>
              </w:rPr>
            </w:pPr>
            <w:r w:rsidRPr="002D44C0">
              <w:rPr>
                <w:rFonts w:ascii="Arial" w:hAnsi="Arial" w:cs="Arial"/>
                <w:bCs/>
                <w:sz w:val="20"/>
              </w:rPr>
              <w:t>Jeannine Rive</w:t>
            </w:r>
            <w:r>
              <w:rPr>
                <w:rFonts w:ascii="Arial" w:hAnsi="Arial" w:cs="Arial"/>
                <w:bCs/>
                <w:sz w:val="20"/>
              </w:rPr>
              <w:t>t</w:t>
            </w:r>
          </w:p>
        </w:tc>
        <w:tc>
          <w:tcPr>
            <w:tcW w:w="270" w:type="dxa"/>
          </w:tcPr>
          <w:p w14:paraId="0C028E9E" w14:textId="1C1D92C2" w:rsidR="00CA1579" w:rsidRPr="002D44C0" w:rsidRDefault="00CA1579" w:rsidP="00CA157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5925F719" w14:textId="6444610C" w:rsidR="00CA1579" w:rsidRDefault="00CA1579" w:rsidP="00CA1579">
            <w:pPr>
              <w:pStyle w:val="Text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</w:tcPr>
          <w:p w14:paraId="208560A9" w14:textId="0DB041CE" w:rsidR="00CA1579" w:rsidRPr="002D44C0" w:rsidRDefault="00CA1579" w:rsidP="00CA157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37DA006C" w14:textId="797D1206" w:rsidR="00CA1579" w:rsidRPr="002D44C0" w:rsidRDefault="00CA1579" w:rsidP="00CA1579">
            <w:pPr>
              <w:pStyle w:val="Header"/>
              <w:rPr>
                <w:rFonts w:ascii="Arial" w:hAnsi="Arial" w:cs="Arial"/>
                <w:bCs/>
                <w:szCs w:val="20"/>
              </w:rPr>
            </w:pPr>
          </w:p>
        </w:tc>
      </w:tr>
      <w:tr w:rsidR="00CA1579" w:rsidRPr="00091363" w14:paraId="35974DEB" w14:textId="77777777" w:rsidTr="28CEAA04">
        <w:tc>
          <w:tcPr>
            <w:tcW w:w="1767" w:type="dxa"/>
            <w:vMerge/>
          </w:tcPr>
          <w:p w14:paraId="41101A71" w14:textId="77777777" w:rsidR="00CA1579" w:rsidRPr="00091363" w:rsidRDefault="00CA1579" w:rsidP="00CA1579">
            <w:pPr>
              <w:pStyle w:val="TextTopics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70" w:type="dxa"/>
          </w:tcPr>
          <w:p w14:paraId="21D33D84" w14:textId="19371C35" w:rsidR="00CA1579" w:rsidRPr="002D44C0" w:rsidRDefault="00CA1579" w:rsidP="00CA157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13" w:type="dxa"/>
          </w:tcPr>
          <w:p w14:paraId="3FEBA9F9" w14:textId="7C8F97D6" w:rsidR="00CA1579" w:rsidRPr="00161C9B" w:rsidRDefault="00CA1579" w:rsidP="00CA1579">
            <w:pPr>
              <w:pStyle w:val="Text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Jennifer Roberts</w:t>
            </w:r>
          </w:p>
        </w:tc>
        <w:tc>
          <w:tcPr>
            <w:tcW w:w="270" w:type="dxa"/>
          </w:tcPr>
          <w:p w14:paraId="4EE49810" w14:textId="4A4DD86F" w:rsidR="00CA1579" w:rsidRPr="002D44C0" w:rsidRDefault="00CA1579" w:rsidP="00CA157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32AA7927" w14:textId="668D8F0F" w:rsidR="00CA1579" w:rsidRPr="002A74C7" w:rsidRDefault="00CA1579" w:rsidP="00CA1579">
            <w:pPr>
              <w:pStyle w:val="Tex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70" w:type="dxa"/>
          </w:tcPr>
          <w:p w14:paraId="50F690C1" w14:textId="7FB028AA" w:rsidR="00CA1579" w:rsidRPr="002D44C0" w:rsidRDefault="00CA1579" w:rsidP="00CA157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1E1C0FD0" w14:textId="23C58F5B" w:rsidR="00CA1579" w:rsidRPr="002D44C0" w:rsidRDefault="00CA1579" w:rsidP="00CA1579">
            <w:pPr>
              <w:pStyle w:val="Header"/>
              <w:rPr>
                <w:rFonts w:ascii="Arial" w:hAnsi="Arial" w:cs="Arial"/>
                <w:bCs/>
                <w:szCs w:val="20"/>
              </w:rPr>
            </w:pPr>
          </w:p>
        </w:tc>
      </w:tr>
      <w:tr w:rsidR="00CA1579" w:rsidRPr="00091363" w14:paraId="533F08AC" w14:textId="77777777" w:rsidTr="28CEAA04">
        <w:tc>
          <w:tcPr>
            <w:tcW w:w="1767" w:type="dxa"/>
            <w:vMerge/>
          </w:tcPr>
          <w:p w14:paraId="6E89275D" w14:textId="77777777" w:rsidR="00CA1579" w:rsidRPr="00091363" w:rsidRDefault="00CA1579" w:rsidP="00CA1579">
            <w:pPr>
              <w:pStyle w:val="TextTopics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70" w:type="dxa"/>
          </w:tcPr>
          <w:p w14:paraId="1EB8203C" w14:textId="77777777" w:rsidR="00CA1579" w:rsidRPr="002D44C0" w:rsidRDefault="00CA1579" w:rsidP="00CA157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13" w:type="dxa"/>
          </w:tcPr>
          <w:p w14:paraId="18B9649B" w14:textId="3ED97299" w:rsidR="00CA1579" w:rsidRPr="002D44C0" w:rsidRDefault="00CA1579" w:rsidP="00CA1579">
            <w:pPr>
              <w:pStyle w:val="Tex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Fred Siegel</w:t>
            </w:r>
            <w:r w:rsidR="00E61E61" w:rsidRPr="00E61E61">
              <w:rPr>
                <w:rFonts w:ascii="Arial" w:hAnsi="Arial" w:cs="Arial"/>
                <w:bCs/>
                <w:i/>
                <w:iCs/>
                <w:sz w:val="20"/>
              </w:rPr>
              <w:t xml:space="preserve"> (conflict)</w:t>
            </w:r>
          </w:p>
        </w:tc>
        <w:tc>
          <w:tcPr>
            <w:tcW w:w="270" w:type="dxa"/>
          </w:tcPr>
          <w:p w14:paraId="1B555ABD" w14:textId="5155571D" w:rsidR="00CA1579" w:rsidRPr="002D44C0" w:rsidRDefault="00CA1579" w:rsidP="00CA157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3486C2A0" w14:textId="155FEA45" w:rsidR="00CA1579" w:rsidRPr="00C12882" w:rsidRDefault="00CA1579" w:rsidP="00CA1579">
            <w:pPr>
              <w:pStyle w:val="Tex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70" w:type="dxa"/>
          </w:tcPr>
          <w:p w14:paraId="30E55648" w14:textId="77777777" w:rsidR="00CA1579" w:rsidRPr="002D44C0" w:rsidRDefault="00CA1579" w:rsidP="00CA1579">
            <w:pPr>
              <w:pStyle w:val="Tex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</w:tcPr>
          <w:p w14:paraId="692BE00C" w14:textId="3797EBCA" w:rsidR="00CA1579" w:rsidRPr="00A621DC" w:rsidRDefault="00CA1579" w:rsidP="00CA1579">
            <w:pPr>
              <w:pStyle w:val="Header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p w14:paraId="343C7FEF" w14:textId="77777777" w:rsidR="00856BEB" w:rsidRDefault="00856BEB" w:rsidP="00856BEB">
      <w:pPr>
        <w:rPr>
          <w:rFonts w:ascii="Arial" w:hAnsi="Arial" w:cs="Arial"/>
          <w:b/>
          <w:i/>
          <w:color w:val="1F497D"/>
          <w:szCs w:val="20"/>
        </w:rPr>
      </w:pPr>
    </w:p>
    <w:tbl>
      <w:tblPr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9645"/>
      </w:tblGrid>
      <w:tr w:rsidR="00856BEB" w:rsidRPr="00091363" w14:paraId="74E2A682" w14:textId="77777777" w:rsidTr="44E22DF6">
        <w:trPr>
          <w:trHeight w:val="243"/>
        </w:trPr>
        <w:tc>
          <w:tcPr>
            <w:tcW w:w="1605" w:type="dxa"/>
            <w:tcBorders>
              <w:top w:val="double" w:sz="6" w:space="0" w:color="5F5F5F"/>
              <w:left w:val="double" w:sz="6" w:space="0" w:color="5F5F5F"/>
              <w:bottom w:val="double" w:sz="6" w:space="0" w:color="5F5F5F"/>
              <w:right w:val="double" w:sz="6" w:space="0" w:color="5F5F5F"/>
            </w:tcBorders>
            <w:shd w:val="clear" w:color="auto" w:fill="000099"/>
          </w:tcPr>
          <w:p w14:paraId="1004B850" w14:textId="77777777" w:rsidR="00856BEB" w:rsidRPr="00091363" w:rsidRDefault="00856BEB" w:rsidP="007B5B6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091363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  <w:tc>
          <w:tcPr>
            <w:tcW w:w="9645" w:type="dxa"/>
            <w:tcBorders>
              <w:top w:val="double" w:sz="6" w:space="0" w:color="5F5F5F"/>
              <w:left w:val="double" w:sz="6" w:space="0" w:color="5F5F5F"/>
              <w:bottom w:val="double" w:sz="6" w:space="0" w:color="5F5F5F"/>
              <w:right w:val="double" w:sz="6" w:space="0" w:color="5F5F5F"/>
            </w:tcBorders>
            <w:shd w:val="clear" w:color="auto" w:fill="000099"/>
          </w:tcPr>
          <w:p w14:paraId="201F894A" w14:textId="77777777" w:rsidR="00856BEB" w:rsidRPr="00091363" w:rsidRDefault="00856BEB" w:rsidP="007B5B6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091363">
              <w:rPr>
                <w:rFonts w:ascii="Arial" w:hAnsi="Arial" w:cs="Arial"/>
                <w:b/>
                <w:color w:val="FFFFFF"/>
                <w:szCs w:val="20"/>
              </w:rPr>
              <w:t>Topic</w:t>
            </w:r>
          </w:p>
        </w:tc>
      </w:tr>
      <w:tr w:rsidR="00323C43" w:rsidRPr="007E58CD" w14:paraId="7E22F87B" w14:textId="77777777" w:rsidTr="44E22DF6">
        <w:tblPrEx>
          <w:tblBorders>
            <w:top w:val="double" w:sz="6" w:space="0" w:color="5F5F5F"/>
            <w:left w:val="double" w:sz="6" w:space="0" w:color="5F5F5F"/>
            <w:bottom w:val="double" w:sz="6" w:space="0" w:color="5F5F5F"/>
            <w:right w:val="double" w:sz="6" w:space="0" w:color="5F5F5F"/>
            <w:insideV w:val="outset" w:sz="6" w:space="0" w:color="auto"/>
          </w:tblBorders>
          <w:tblCellMar>
            <w:top w:w="115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605" w:type="dxa"/>
            <w:tcBorders>
              <w:top w:val="double" w:sz="6" w:space="0" w:color="5F5F5F"/>
              <w:left w:val="double" w:sz="6" w:space="0" w:color="5F5F5F"/>
              <w:bottom w:val="double" w:sz="6" w:space="0" w:color="5F5F5F"/>
              <w:right w:val="double" w:sz="6" w:space="0" w:color="5F5F5F"/>
            </w:tcBorders>
          </w:tcPr>
          <w:p w14:paraId="22006A1A" w14:textId="69E059C7" w:rsidR="00323C43" w:rsidRPr="00667874" w:rsidRDefault="009136E4" w:rsidP="00470285">
            <w:pPr>
              <w:pStyle w:val="Heading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B72FE7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634210" w:rsidRPr="00667874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495940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634210" w:rsidRPr="00667874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46FA2" w:rsidRPr="00667874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r w:rsidR="005C0A99" w:rsidRPr="0066787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B72FE7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46FA2" w:rsidRPr="00667874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495940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BD066D" w:rsidRPr="00667874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72FE7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BD066D" w:rsidRPr="00667874">
              <w:rPr>
                <w:rFonts w:ascii="Arial" w:hAnsi="Arial" w:cs="Arial"/>
                <w:b w:val="0"/>
                <w:sz w:val="20"/>
                <w:szCs w:val="20"/>
              </w:rPr>
              <w:t>m</w:t>
            </w:r>
          </w:p>
        </w:tc>
        <w:tc>
          <w:tcPr>
            <w:tcW w:w="9645" w:type="dxa"/>
            <w:tcBorders>
              <w:top w:val="double" w:sz="6" w:space="0" w:color="5F5F5F"/>
              <w:left w:val="double" w:sz="6" w:space="0" w:color="5F5F5F"/>
              <w:bottom w:val="single" w:sz="4" w:space="0" w:color="auto"/>
              <w:right w:val="double" w:sz="6" w:space="0" w:color="5F5F5F"/>
            </w:tcBorders>
          </w:tcPr>
          <w:p w14:paraId="2BF15397" w14:textId="77777777" w:rsidR="00F62E9E" w:rsidRDefault="05ABFAC0" w:rsidP="00CF6A9A">
            <w:pPr>
              <w:tabs>
                <w:tab w:val="right" w:pos="8885"/>
              </w:tabs>
              <w:rPr>
                <w:rFonts w:ascii="Arial" w:hAnsi="Arial" w:cs="Arial"/>
              </w:rPr>
            </w:pPr>
            <w:r w:rsidRPr="28CEAA04">
              <w:rPr>
                <w:rFonts w:ascii="Arial" w:hAnsi="Arial" w:cs="Arial"/>
                <w:b/>
                <w:bCs/>
              </w:rPr>
              <w:t>Welcome &amp; Opening Comments</w:t>
            </w:r>
            <w:r w:rsidRPr="28CEAA04">
              <w:rPr>
                <w:rFonts w:ascii="Arial" w:hAnsi="Arial" w:cs="Arial"/>
              </w:rPr>
              <w:t>…………………………………</w:t>
            </w:r>
            <w:r w:rsidR="3923D038" w:rsidRPr="28CEAA04">
              <w:rPr>
                <w:rFonts w:ascii="Arial" w:hAnsi="Arial" w:cs="Arial"/>
              </w:rPr>
              <w:t>………</w:t>
            </w:r>
            <w:r w:rsidR="6ED5BEAB" w:rsidRPr="28CEAA04">
              <w:rPr>
                <w:rFonts w:ascii="Arial" w:hAnsi="Arial" w:cs="Arial"/>
              </w:rPr>
              <w:t>…</w:t>
            </w:r>
            <w:r w:rsidR="00D05DEB">
              <w:tab/>
            </w:r>
            <w:r w:rsidR="30E84858" w:rsidRPr="28CEAA04">
              <w:rPr>
                <w:rFonts w:ascii="Arial" w:hAnsi="Arial" w:cs="Arial"/>
              </w:rPr>
              <w:t>Terry Clark</w:t>
            </w:r>
            <w:r w:rsidR="58EF0349" w:rsidRPr="28CEAA04">
              <w:rPr>
                <w:rFonts w:ascii="Arial" w:hAnsi="Arial" w:cs="Arial"/>
              </w:rPr>
              <w:t xml:space="preserve"> </w:t>
            </w:r>
            <w:r w:rsidRPr="28CEAA04">
              <w:rPr>
                <w:rFonts w:ascii="Arial" w:hAnsi="Arial" w:cs="Arial"/>
              </w:rPr>
              <w:t>/</w:t>
            </w:r>
            <w:r w:rsidR="58EF0349" w:rsidRPr="28CEAA04">
              <w:rPr>
                <w:rFonts w:ascii="Arial" w:hAnsi="Arial" w:cs="Arial"/>
              </w:rPr>
              <w:t xml:space="preserve"> </w:t>
            </w:r>
            <w:r w:rsidRPr="28CEAA04">
              <w:rPr>
                <w:rFonts w:ascii="Arial" w:hAnsi="Arial" w:cs="Arial"/>
              </w:rPr>
              <w:t>Matt Peterson</w:t>
            </w:r>
          </w:p>
          <w:p w14:paraId="5D965F7F" w14:textId="03B880D4" w:rsidR="00143BE9" w:rsidRPr="009A4A15" w:rsidRDefault="004A11FD" w:rsidP="005353C8">
            <w:pPr>
              <w:numPr>
                <w:ilvl w:val="0"/>
                <w:numId w:val="8"/>
              </w:numPr>
              <w:tabs>
                <w:tab w:val="right" w:pos="8885"/>
              </w:tabs>
              <w:ind w:left="335" w:hanging="180"/>
              <w:rPr>
                <w:rFonts w:ascii="Arial" w:hAnsi="Arial" w:cs="Arial"/>
              </w:rPr>
            </w:pPr>
            <w:r w:rsidRPr="004A11FD">
              <w:rPr>
                <w:rFonts w:ascii="Arial" w:hAnsi="Arial" w:cs="Arial"/>
                <w:szCs w:val="20"/>
              </w:rPr>
              <w:t xml:space="preserve">Approval of Minutes from the </w:t>
            </w:r>
            <w:r w:rsidR="00DC2948">
              <w:rPr>
                <w:rFonts w:ascii="Arial" w:hAnsi="Arial" w:cs="Arial"/>
                <w:szCs w:val="20"/>
              </w:rPr>
              <w:t>November 19</w:t>
            </w:r>
            <w:r w:rsidRPr="004A11FD">
              <w:rPr>
                <w:rFonts w:ascii="Arial" w:hAnsi="Arial" w:cs="Arial"/>
                <w:szCs w:val="20"/>
              </w:rPr>
              <w:t xml:space="preserve"> meeting…………………………………</w:t>
            </w:r>
            <w:r w:rsidR="00471FC9">
              <w:rPr>
                <w:rFonts w:ascii="Arial" w:hAnsi="Arial" w:cs="Arial"/>
                <w:szCs w:val="20"/>
              </w:rPr>
              <w:t>…</w:t>
            </w:r>
            <w:r w:rsidR="0091259C">
              <w:rPr>
                <w:rFonts w:ascii="Arial" w:hAnsi="Arial" w:cs="Arial"/>
                <w:szCs w:val="20"/>
              </w:rPr>
              <w:t>…</w:t>
            </w:r>
            <w:r w:rsidRPr="004A11FD">
              <w:rPr>
                <w:rFonts w:ascii="Arial" w:hAnsi="Arial" w:cs="Arial"/>
                <w:szCs w:val="20"/>
              </w:rPr>
              <w:tab/>
              <w:t>Scott Otto</w:t>
            </w:r>
          </w:p>
          <w:p w14:paraId="04F32018" w14:textId="46F9B5E8" w:rsidR="009A4A15" w:rsidRPr="005353C8" w:rsidRDefault="009A4A15" w:rsidP="005353C8">
            <w:pPr>
              <w:numPr>
                <w:ilvl w:val="0"/>
                <w:numId w:val="8"/>
              </w:numPr>
              <w:tabs>
                <w:tab w:val="right" w:pos="8885"/>
              </w:tabs>
              <w:ind w:left="33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Appointment of RBOD members</w:t>
            </w:r>
          </w:p>
        </w:tc>
      </w:tr>
      <w:tr w:rsidR="00470285" w:rsidRPr="007E58CD" w14:paraId="7DC730D0" w14:textId="77777777" w:rsidTr="44E22DF6">
        <w:tblPrEx>
          <w:tblBorders>
            <w:top w:val="double" w:sz="6" w:space="0" w:color="5F5F5F"/>
            <w:left w:val="double" w:sz="6" w:space="0" w:color="5F5F5F"/>
            <w:bottom w:val="double" w:sz="6" w:space="0" w:color="5F5F5F"/>
            <w:right w:val="double" w:sz="6" w:space="0" w:color="5F5F5F"/>
            <w:insideV w:val="outset" w:sz="6" w:space="0" w:color="auto"/>
          </w:tblBorders>
          <w:tblCellMar>
            <w:top w:w="115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05" w:type="dxa"/>
            <w:tcBorders>
              <w:top w:val="double" w:sz="6" w:space="0" w:color="5F5F5F"/>
              <w:left w:val="double" w:sz="6" w:space="0" w:color="5F5F5F"/>
              <w:bottom w:val="double" w:sz="6" w:space="0" w:color="5F5F5F"/>
              <w:right w:val="double" w:sz="6" w:space="0" w:color="5F5F5F"/>
            </w:tcBorders>
          </w:tcPr>
          <w:p w14:paraId="08E7D705" w14:textId="06AFCB43" w:rsidR="00470285" w:rsidRPr="00667874" w:rsidRDefault="00C021AF" w:rsidP="00470285">
            <w:pPr>
              <w:pStyle w:val="Heading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B72FE7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470285" w:rsidRPr="00667874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495940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E05AC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470285" w:rsidRPr="00667874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r w:rsidR="00B6441E" w:rsidRPr="00667874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B72FE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98092E" w:rsidRPr="00667874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6C6812">
              <w:rPr>
                <w:rFonts w:ascii="Arial" w:hAnsi="Arial" w:cs="Arial"/>
                <w:b w:val="0"/>
                <w:sz w:val="20"/>
                <w:szCs w:val="20"/>
              </w:rPr>
              <w:t>55</w:t>
            </w:r>
            <w:r w:rsidR="00B72FE7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470285" w:rsidRPr="00667874">
              <w:rPr>
                <w:rFonts w:ascii="Arial" w:hAnsi="Arial" w:cs="Arial"/>
                <w:b w:val="0"/>
                <w:sz w:val="20"/>
                <w:szCs w:val="20"/>
              </w:rPr>
              <w:t>m</w:t>
            </w:r>
          </w:p>
        </w:tc>
        <w:tc>
          <w:tcPr>
            <w:tcW w:w="9645" w:type="dxa"/>
            <w:tcBorders>
              <w:top w:val="double" w:sz="6" w:space="0" w:color="5F5F5F"/>
              <w:left w:val="double" w:sz="6" w:space="0" w:color="5F5F5F"/>
              <w:bottom w:val="double" w:sz="6" w:space="0" w:color="5F5F5F"/>
              <w:right w:val="double" w:sz="6" w:space="0" w:color="5F5F5F"/>
            </w:tcBorders>
          </w:tcPr>
          <w:p w14:paraId="791EEFE0" w14:textId="0A5E99D9" w:rsidR="00470285" w:rsidRPr="00667874" w:rsidRDefault="00470285" w:rsidP="00470285">
            <w:pPr>
              <w:pStyle w:val="Heading2"/>
              <w:tabs>
                <w:tab w:val="right" w:pos="8885"/>
              </w:tabs>
              <w:rPr>
                <w:rFonts w:ascii="Arial" w:hAnsi="Arial" w:cs="Arial"/>
                <w:sz w:val="20"/>
                <w:szCs w:val="20"/>
              </w:rPr>
            </w:pPr>
            <w:r w:rsidRPr="00667874">
              <w:rPr>
                <w:rFonts w:ascii="Arial" w:hAnsi="Arial" w:cs="Arial"/>
                <w:sz w:val="20"/>
                <w:szCs w:val="20"/>
              </w:rPr>
              <w:t>New Business</w:t>
            </w:r>
          </w:p>
          <w:p w14:paraId="52D9373F" w14:textId="6DA0FD86" w:rsidR="00DA247C" w:rsidRDefault="00DA247C" w:rsidP="44E22DF6">
            <w:pPr>
              <w:numPr>
                <w:ilvl w:val="0"/>
                <w:numId w:val="8"/>
              </w:numPr>
              <w:tabs>
                <w:tab w:val="right" w:pos="8885"/>
              </w:tabs>
              <w:ind w:left="33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</w:t>
            </w:r>
            <w:r w:rsidR="004761E8">
              <w:rPr>
                <w:rFonts w:ascii="Arial" w:hAnsi="Arial" w:cs="Arial"/>
              </w:rPr>
              <w:t>Business Plan….</w:t>
            </w:r>
            <w:r w:rsidR="00087E6D">
              <w:rPr>
                <w:rFonts w:ascii="Arial" w:hAnsi="Arial" w:cs="Arial"/>
              </w:rPr>
              <w:t>…………………………………</w:t>
            </w:r>
            <w:r w:rsidR="0016598B">
              <w:rPr>
                <w:rFonts w:ascii="Arial" w:hAnsi="Arial" w:cs="Arial"/>
              </w:rPr>
              <w:t>……………………</w:t>
            </w:r>
            <w:r w:rsidR="00CD1598">
              <w:rPr>
                <w:rFonts w:ascii="Arial" w:hAnsi="Arial" w:cs="Arial"/>
              </w:rPr>
              <w:t>……………………</w:t>
            </w:r>
            <w:r w:rsidR="00942899">
              <w:tab/>
            </w:r>
            <w:r w:rsidR="00942899">
              <w:rPr>
                <w:rFonts w:ascii="Arial" w:hAnsi="Arial" w:cs="Arial"/>
              </w:rPr>
              <w:t>Jill Awe</w:t>
            </w:r>
          </w:p>
          <w:p w14:paraId="692AD56C" w14:textId="3E0B824E" w:rsidR="00AC3369" w:rsidRDefault="00AC3369" w:rsidP="00AC3369">
            <w:pPr>
              <w:numPr>
                <w:ilvl w:val="0"/>
                <w:numId w:val="8"/>
              </w:numPr>
              <w:tabs>
                <w:tab w:val="right" w:pos="8885"/>
              </w:tabs>
              <w:ind w:left="335" w:hanging="180"/>
              <w:rPr>
                <w:rFonts w:ascii="Arial" w:hAnsi="Arial" w:cs="Arial"/>
                <w:szCs w:val="20"/>
              </w:rPr>
            </w:pPr>
            <w:r w:rsidRPr="00667874">
              <w:rPr>
                <w:rFonts w:ascii="Arial" w:hAnsi="Arial" w:cs="Arial"/>
                <w:szCs w:val="20"/>
              </w:rPr>
              <w:t>Operations</w:t>
            </w:r>
            <w:r w:rsidR="00667874" w:rsidRPr="00667874">
              <w:rPr>
                <w:rFonts w:ascii="Arial" w:hAnsi="Arial" w:cs="Arial"/>
                <w:szCs w:val="20"/>
              </w:rPr>
              <w:t>…………………………………………………………………………</w:t>
            </w:r>
            <w:r w:rsidR="00753E30">
              <w:rPr>
                <w:rFonts w:ascii="Arial" w:hAnsi="Arial" w:cs="Arial"/>
                <w:szCs w:val="20"/>
              </w:rPr>
              <w:tab/>
            </w:r>
            <w:r w:rsidR="00CE5268">
              <w:rPr>
                <w:rFonts w:ascii="Arial" w:hAnsi="Arial" w:cs="Arial"/>
                <w:szCs w:val="20"/>
              </w:rPr>
              <w:t>Pam Solstad-Montray</w:t>
            </w:r>
          </w:p>
          <w:p w14:paraId="65B69451" w14:textId="095A7718" w:rsidR="00AC3369" w:rsidRDefault="00AC3369" w:rsidP="00AC3369">
            <w:pPr>
              <w:numPr>
                <w:ilvl w:val="0"/>
                <w:numId w:val="8"/>
              </w:numPr>
              <w:tabs>
                <w:tab w:val="right" w:pos="8885"/>
              </w:tabs>
              <w:ind w:left="335" w:hanging="180"/>
              <w:rPr>
                <w:rFonts w:ascii="Arial" w:hAnsi="Arial" w:cs="Arial"/>
                <w:szCs w:val="20"/>
              </w:rPr>
            </w:pPr>
            <w:r w:rsidRPr="00667874">
              <w:rPr>
                <w:rFonts w:ascii="Arial" w:hAnsi="Arial" w:cs="Arial"/>
                <w:szCs w:val="20"/>
              </w:rPr>
              <w:t>Finance</w:t>
            </w:r>
            <w:r w:rsidR="00667874" w:rsidRPr="00667874">
              <w:rPr>
                <w:rFonts w:ascii="Arial" w:hAnsi="Arial" w:cs="Arial"/>
                <w:szCs w:val="20"/>
              </w:rPr>
              <w:t>…………………………………………………………………………………</w:t>
            </w:r>
            <w:r w:rsidR="00753E30">
              <w:rPr>
                <w:rFonts w:ascii="Arial" w:hAnsi="Arial" w:cs="Arial"/>
                <w:szCs w:val="20"/>
              </w:rPr>
              <w:t>………</w:t>
            </w:r>
            <w:r w:rsidR="00050391">
              <w:rPr>
                <w:rFonts w:ascii="Arial" w:hAnsi="Arial" w:cs="Arial"/>
                <w:szCs w:val="20"/>
              </w:rPr>
              <w:t>.</w:t>
            </w:r>
            <w:r w:rsidR="00753E30">
              <w:rPr>
                <w:rFonts w:ascii="Arial" w:hAnsi="Arial" w:cs="Arial"/>
                <w:szCs w:val="20"/>
              </w:rPr>
              <w:tab/>
            </w:r>
            <w:r w:rsidR="002D6331" w:rsidRPr="00667874">
              <w:rPr>
                <w:rFonts w:ascii="Arial" w:hAnsi="Arial" w:cs="Arial"/>
                <w:szCs w:val="20"/>
              </w:rPr>
              <w:t>Greg Miller</w:t>
            </w:r>
          </w:p>
          <w:p w14:paraId="71F74E51" w14:textId="0E52A2BE" w:rsidR="00EC52B6" w:rsidRDefault="00470285" w:rsidP="00604B10">
            <w:pPr>
              <w:numPr>
                <w:ilvl w:val="0"/>
                <w:numId w:val="8"/>
              </w:numPr>
              <w:tabs>
                <w:tab w:val="right" w:pos="8885"/>
              </w:tabs>
              <w:ind w:left="335" w:hanging="180"/>
              <w:rPr>
                <w:rFonts w:ascii="Arial" w:hAnsi="Arial" w:cs="Arial"/>
                <w:szCs w:val="20"/>
              </w:rPr>
            </w:pPr>
            <w:r w:rsidRPr="00667874">
              <w:rPr>
                <w:rFonts w:ascii="Arial" w:hAnsi="Arial" w:cs="Arial"/>
                <w:szCs w:val="20"/>
              </w:rPr>
              <w:t>Development</w:t>
            </w:r>
            <w:r w:rsidR="00CE5268" w:rsidRPr="00667874">
              <w:rPr>
                <w:rFonts w:ascii="Arial" w:hAnsi="Arial" w:cs="Arial"/>
                <w:szCs w:val="20"/>
              </w:rPr>
              <w:t>……………………………………</w:t>
            </w:r>
            <w:r w:rsidR="004559FE">
              <w:rPr>
                <w:rFonts w:ascii="Arial" w:hAnsi="Arial" w:cs="Arial"/>
                <w:szCs w:val="20"/>
              </w:rPr>
              <w:t>………………………………</w:t>
            </w:r>
            <w:r w:rsidR="006F5F73">
              <w:rPr>
                <w:rFonts w:ascii="Arial" w:hAnsi="Arial" w:cs="Arial"/>
                <w:szCs w:val="20"/>
              </w:rPr>
              <w:t>………….</w:t>
            </w:r>
            <w:r w:rsidR="00CE5268" w:rsidRPr="00667874">
              <w:rPr>
                <w:rFonts w:ascii="Arial" w:hAnsi="Arial" w:cs="Arial"/>
                <w:szCs w:val="20"/>
              </w:rPr>
              <w:tab/>
            </w:r>
            <w:r w:rsidR="00786170">
              <w:rPr>
                <w:rFonts w:ascii="Arial" w:hAnsi="Arial" w:cs="Arial"/>
                <w:szCs w:val="20"/>
              </w:rPr>
              <w:t>Taja Mahaffey</w:t>
            </w:r>
          </w:p>
          <w:p w14:paraId="00C3834A" w14:textId="462A144E" w:rsidR="00642E3E" w:rsidRDefault="00642E3E" w:rsidP="00642E3E">
            <w:pPr>
              <w:numPr>
                <w:ilvl w:val="0"/>
                <w:numId w:val="8"/>
              </w:numPr>
              <w:tabs>
                <w:tab w:val="right" w:pos="8885"/>
              </w:tabs>
              <w:ind w:left="335" w:hanging="1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Systems</w:t>
            </w:r>
            <w:r w:rsidR="001E14E2">
              <w:rPr>
                <w:rFonts w:ascii="Arial" w:hAnsi="Arial" w:cs="Arial"/>
                <w:szCs w:val="20"/>
              </w:rPr>
              <w:t xml:space="preserve"> &amp; </w:t>
            </w:r>
            <w:r>
              <w:rPr>
                <w:rFonts w:ascii="Arial" w:hAnsi="Arial" w:cs="Arial"/>
                <w:szCs w:val="20"/>
              </w:rPr>
              <w:t>Infrastructure………………………………………………………………………</w:t>
            </w:r>
            <w:r w:rsidR="001E14E2" w:rsidRPr="00667874">
              <w:rPr>
                <w:rFonts w:ascii="Arial" w:hAnsi="Arial" w:cs="Arial"/>
                <w:szCs w:val="20"/>
              </w:rPr>
              <w:tab/>
            </w:r>
            <w:r w:rsidRPr="004A11FD">
              <w:rPr>
                <w:rFonts w:ascii="Arial" w:hAnsi="Arial" w:cs="Arial"/>
                <w:szCs w:val="20"/>
              </w:rPr>
              <w:t>Scott Otto</w:t>
            </w:r>
          </w:p>
          <w:p w14:paraId="41308766" w14:textId="4F81045E" w:rsidR="00750B46" w:rsidRPr="00DF49EE" w:rsidRDefault="00792280" w:rsidP="00DF49EE">
            <w:pPr>
              <w:numPr>
                <w:ilvl w:val="0"/>
                <w:numId w:val="8"/>
              </w:numPr>
              <w:tabs>
                <w:tab w:val="right" w:pos="8885"/>
              </w:tabs>
              <w:ind w:left="335" w:hanging="180"/>
              <w:rPr>
                <w:rFonts w:ascii="Arial" w:hAnsi="Arial" w:cs="Arial"/>
                <w:i/>
                <w:szCs w:val="20"/>
              </w:rPr>
            </w:pPr>
            <w:r w:rsidRPr="00667874">
              <w:rPr>
                <w:rFonts w:ascii="Arial" w:hAnsi="Arial" w:cs="Arial"/>
                <w:szCs w:val="20"/>
              </w:rPr>
              <w:t>Review of takeaways</w:t>
            </w:r>
            <w:r w:rsidR="00667874" w:rsidRPr="00667874">
              <w:rPr>
                <w:rFonts w:ascii="Arial" w:hAnsi="Arial" w:cs="Arial"/>
                <w:szCs w:val="20"/>
              </w:rPr>
              <w:t>………………………………………………………………………</w:t>
            </w:r>
            <w:proofErr w:type="gramStart"/>
            <w:r w:rsidR="00E17774">
              <w:rPr>
                <w:rFonts w:ascii="Arial" w:hAnsi="Arial" w:cs="Arial"/>
                <w:szCs w:val="20"/>
              </w:rPr>
              <w:t>…..</w:t>
            </w:r>
            <w:proofErr w:type="gramEnd"/>
            <w:r w:rsidR="00667874" w:rsidRPr="00667874">
              <w:rPr>
                <w:rFonts w:ascii="Arial" w:hAnsi="Arial" w:cs="Arial"/>
                <w:szCs w:val="20"/>
              </w:rPr>
              <w:tab/>
            </w:r>
            <w:r w:rsidRPr="00667874">
              <w:rPr>
                <w:rFonts w:ascii="Arial" w:hAnsi="Arial" w:cs="Arial"/>
                <w:szCs w:val="20"/>
              </w:rPr>
              <w:t>Scott Otto</w:t>
            </w:r>
          </w:p>
        </w:tc>
      </w:tr>
      <w:tr w:rsidR="00080F95" w:rsidRPr="007E58CD" w14:paraId="03823F85" w14:textId="77777777" w:rsidTr="44E22DF6">
        <w:tblPrEx>
          <w:tblBorders>
            <w:top w:val="double" w:sz="6" w:space="0" w:color="5F5F5F"/>
            <w:left w:val="double" w:sz="6" w:space="0" w:color="5F5F5F"/>
            <w:bottom w:val="double" w:sz="6" w:space="0" w:color="5F5F5F"/>
            <w:right w:val="double" w:sz="6" w:space="0" w:color="5F5F5F"/>
            <w:insideV w:val="outset" w:sz="6" w:space="0" w:color="auto"/>
          </w:tblBorders>
          <w:tblCellMar>
            <w:top w:w="115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05" w:type="dxa"/>
            <w:tcBorders>
              <w:top w:val="double" w:sz="6" w:space="0" w:color="5F5F5F"/>
              <w:left w:val="double" w:sz="6" w:space="0" w:color="5F5F5F"/>
              <w:bottom w:val="double" w:sz="6" w:space="0" w:color="5F5F5F"/>
              <w:right w:val="double" w:sz="6" w:space="0" w:color="5F5F5F"/>
            </w:tcBorders>
          </w:tcPr>
          <w:p w14:paraId="2DB7C149" w14:textId="7B0632AC" w:rsidR="00080F95" w:rsidRPr="00667874" w:rsidRDefault="00080F95" w:rsidP="007E38CE">
            <w:pPr>
              <w:pStyle w:val="Heading2"/>
              <w:rPr>
                <w:rFonts w:ascii="Arial" w:hAnsi="Arial" w:cs="Arial"/>
                <w:b w:val="0"/>
                <w:sz w:val="20"/>
                <w:szCs w:val="20"/>
              </w:rPr>
            </w:pPr>
            <w:r w:rsidRPr="00667874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B72FE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Pr="00667874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467B2E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6F137B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B72FE7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E77DF2" w:rsidRPr="00667874">
              <w:rPr>
                <w:rFonts w:ascii="Arial" w:hAnsi="Arial" w:cs="Arial"/>
                <w:b w:val="0"/>
                <w:sz w:val="20"/>
                <w:szCs w:val="20"/>
              </w:rPr>
              <w:t>m</w:t>
            </w:r>
          </w:p>
        </w:tc>
        <w:tc>
          <w:tcPr>
            <w:tcW w:w="9645" w:type="dxa"/>
            <w:tcBorders>
              <w:top w:val="double" w:sz="6" w:space="0" w:color="5F5F5F"/>
              <w:left w:val="double" w:sz="6" w:space="0" w:color="5F5F5F"/>
              <w:bottom w:val="double" w:sz="6" w:space="0" w:color="5F5F5F"/>
              <w:right w:val="double" w:sz="6" w:space="0" w:color="5F5F5F"/>
            </w:tcBorders>
          </w:tcPr>
          <w:p w14:paraId="7D7EC616" w14:textId="4793AFDF" w:rsidR="00080F95" w:rsidRPr="00667874" w:rsidRDefault="005F203D" w:rsidP="007E38CE">
            <w:pPr>
              <w:pStyle w:val="Heading2"/>
              <w:tabs>
                <w:tab w:val="right" w:pos="8885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Adjourn</w:t>
            </w:r>
          </w:p>
        </w:tc>
      </w:tr>
    </w:tbl>
    <w:p w14:paraId="5DA896D1" w14:textId="77777777" w:rsidR="00856BEB" w:rsidRDefault="00856BEB" w:rsidP="00856BEB">
      <w:pPr>
        <w:rPr>
          <w:rFonts w:ascii="Arial" w:hAnsi="Arial" w:cs="Arial"/>
          <w:b/>
          <w:i/>
          <w:color w:val="1F497D"/>
          <w:szCs w:val="20"/>
          <w:highlight w:val="yellow"/>
        </w:rPr>
      </w:pPr>
    </w:p>
    <w:p w14:paraId="6A87AAFE" w14:textId="77777777" w:rsidR="009D2069" w:rsidRDefault="009D2069" w:rsidP="00A21B79">
      <w:pPr>
        <w:rPr>
          <w:rFonts w:ascii="Arial" w:hAnsi="Arial" w:cs="Arial"/>
          <w:b/>
          <w:i/>
          <w:color w:val="1F497D"/>
          <w:szCs w:val="20"/>
          <w:u w:val="single"/>
        </w:rPr>
      </w:pPr>
    </w:p>
    <w:p w14:paraId="5B34308A" w14:textId="77777777" w:rsidR="00805373" w:rsidRDefault="00805373" w:rsidP="005F7058">
      <w:pPr>
        <w:rPr>
          <w:rFonts w:ascii="Arial" w:hAnsi="Arial" w:cs="Arial"/>
          <w:b/>
          <w:i/>
          <w:color w:val="1F497D"/>
          <w:szCs w:val="20"/>
          <w:u w:val="single"/>
        </w:rPr>
        <w:sectPr w:rsidR="00805373" w:rsidSect="00051C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6FCE1F47" w14:textId="3D583906" w:rsidR="00483DC2" w:rsidRPr="005C4285" w:rsidRDefault="00483DC2" w:rsidP="00483DC2">
      <w:pPr>
        <w:rPr>
          <w:rFonts w:ascii="Arial" w:hAnsi="Arial" w:cs="Arial"/>
          <w:b/>
          <w:i/>
          <w:color w:val="1F497D"/>
          <w:szCs w:val="20"/>
          <w:u w:val="single"/>
        </w:rPr>
      </w:pPr>
      <w:r w:rsidRPr="005C4285">
        <w:rPr>
          <w:rFonts w:ascii="Arial" w:hAnsi="Arial" w:cs="Arial"/>
          <w:b/>
          <w:i/>
          <w:color w:val="1F497D"/>
          <w:szCs w:val="20"/>
          <w:u w:val="single"/>
        </w:rPr>
        <w:t>202</w:t>
      </w:r>
      <w:r w:rsidR="00805373" w:rsidRPr="005C4285">
        <w:rPr>
          <w:rFonts w:ascii="Arial" w:hAnsi="Arial" w:cs="Arial"/>
          <w:b/>
          <w:i/>
          <w:color w:val="1F497D"/>
          <w:szCs w:val="20"/>
          <w:u w:val="single"/>
        </w:rPr>
        <w:t>5</w:t>
      </w:r>
      <w:r w:rsidRPr="005C4285">
        <w:rPr>
          <w:rFonts w:ascii="Arial" w:hAnsi="Arial" w:cs="Arial"/>
          <w:b/>
          <w:i/>
          <w:color w:val="1F497D"/>
          <w:szCs w:val="20"/>
          <w:u w:val="single"/>
        </w:rPr>
        <w:t xml:space="preserve"> NBOD Meeting Calendar</w:t>
      </w:r>
    </w:p>
    <w:p w14:paraId="5192E8F1" w14:textId="4035DBF1" w:rsidR="00483DC2" w:rsidRPr="00E9608C" w:rsidRDefault="00483DC2" w:rsidP="00483DC2">
      <w:pPr>
        <w:shd w:val="clear" w:color="auto" w:fill="FFFFFF" w:themeFill="background1"/>
        <w:rPr>
          <w:rFonts w:ascii="Arial" w:hAnsi="Arial" w:cs="Arial"/>
          <w:color w:val="A6A6A6" w:themeColor="background1" w:themeShade="A6"/>
          <w:szCs w:val="20"/>
        </w:rPr>
      </w:pPr>
      <w:r w:rsidRPr="00E9608C">
        <w:rPr>
          <w:rFonts w:ascii="Arial" w:hAnsi="Arial" w:cs="Arial"/>
          <w:color w:val="A6A6A6" w:themeColor="background1" w:themeShade="A6"/>
          <w:szCs w:val="20"/>
        </w:rPr>
        <w:t>Q1 – February 1</w:t>
      </w:r>
      <w:r w:rsidR="00C64273" w:rsidRPr="00E9608C">
        <w:rPr>
          <w:rFonts w:ascii="Arial" w:hAnsi="Arial" w:cs="Arial"/>
          <w:color w:val="A6A6A6" w:themeColor="background1" w:themeShade="A6"/>
          <w:szCs w:val="20"/>
        </w:rPr>
        <w:t>1</w:t>
      </w:r>
      <w:r w:rsidRPr="00E9608C">
        <w:rPr>
          <w:rFonts w:ascii="Arial" w:hAnsi="Arial" w:cs="Arial"/>
          <w:color w:val="A6A6A6" w:themeColor="background1" w:themeShade="A6"/>
          <w:szCs w:val="20"/>
        </w:rPr>
        <w:t>, 202</w:t>
      </w:r>
      <w:r w:rsidR="00722FB3" w:rsidRPr="00E9608C">
        <w:rPr>
          <w:rFonts w:ascii="Arial" w:hAnsi="Arial" w:cs="Arial"/>
          <w:color w:val="A6A6A6" w:themeColor="background1" w:themeShade="A6"/>
          <w:szCs w:val="20"/>
        </w:rPr>
        <w:t>5</w:t>
      </w:r>
      <w:r w:rsidRPr="00E9608C">
        <w:rPr>
          <w:rFonts w:ascii="Arial" w:hAnsi="Arial" w:cs="Arial"/>
          <w:color w:val="A6A6A6" w:themeColor="background1" w:themeShade="A6"/>
          <w:szCs w:val="20"/>
        </w:rPr>
        <w:t xml:space="preserve"> (virtual)</w:t>
      </w:r>
    </w:p>
    <w:p w14:paraId="0BFF5306" w14:textId="54000B0F" w:rsidR="00483DC2" w:rsidRPr="005C4285" w:rsidRDefault="00483DC2" w:rsidP="00483DC2">
      <w:pPr>
        <w:shd w:val="clear" w:color="auto" w:fill="FFFFFF" w:themeFill="background1"/>
        <w:rPr>
          <w:rFonts w:ascii="Arial" w:hAnsi="Arial" w:cs="Arial"/>
          <w:color w:val="1F497D"/>
          <w:szCs w:val="20"/>
        </w:rPr>
      </w:pPr>
      <w:r w:rsidRPr="005C4285">
        <w:rPr>
          <w:rFonts w:ascii="Arial" w:hAnsi="Arial" w:cs="Arial"/>
          <w:color w:val="1F497D"/>
          <w:szCs w:val="20"/>
        </w:rPr>
        <w:t>Q2 – May 2</w:t>
      </w:r>
      <w:r w:rsidR="00C67621">
        <w:rPr>
          <w:rFonts w:ascii="Arial" w:hAnsi="Arial" w:cs="Arial"/>
          <w:color w:val="1F497D"/>
          <w:szCs w:val="20"/>
        </w:rPr>
        <w:t>2</w:t>
      </w:r>
      <w:r w:rsidRPr="005C4285">
        <w:rPr>
          <w:rFonts w:ascii="Arial" w:hAnsi="Arial" w:cs="Arial"/>
          <w:color w:val="1F497D"/>
          <w:szCs w:val="20"/>
        </w:rPr>
        <w:t>, 202</w:t>
      </w:r>
      <w:r w:rsidR="00722FB3">
        <w:rPr>
          <w:rFonts w:ascii="Arial" w:hAnsi="Arial" w:cs="Arial"/>
          <w:color w:val="1F497D"/>
          <w:szCs w:val="20"/>
        </w:rPr>
        <w:t>5</w:t>
      </w:r>
      <w:r w:rsidRPr="005C4285">
        <w:rPr>
          <w:rFonts w:ascii="Arial" w:hAnsi="Arial" w:cs="Arial"/>
          <w:color w:val="1F497D"/>
          <w:szCs w:val="20"/>
        </w:rPr>
        <w:t xml:space="preserve"> (in person – Eden Prairie, MN) </w:t>
      </w:r>
    </w:p>
    <w:p w14:paraId="5D20CF1D" w14:textId="5DF8E5FC" w:rsidR="00483DC2" w:rsidRPr="005C4285" w:rsidRDefault="00483DC2" w:rsidP="00483DC2">
      <w:pPr>
        <w:shd w:val="clear" w:color="auto" w:fill="FFFFFF" w:themeFill="background1"/>
        <w:rPr>
          <w:rFonts w:ascii="Arial" w:hAnsi="Arial" w:cs="Arial"/>
          <w:color w:val="1F497D"/>
          <w:szCs w:val="20"/>
        </w:rPr>
      </w:pPr>
      <w:r w:rsidRPr="005C4285">
        <w:rPr>
          <w:rFonts w:ascii="Arial" w:hAnsi="Arial" w:cs="Arial"/>
          <w:color w:val="1F497D"/>
          <w:szCs w:val="20"/>
        </w:rPr>
        <w:t xml:space="preserve">Q3 – August </w:t>
      </w:r>
      <w:r w:rsidR="00C64273">
        <w:rPr>
          <w:rFonts w:ascii="Arial" w:hAnsi="Arial" w:cs="Arial"/>
          <w:color w:val="1F497D"/>
          <w:szCs w:val="20"/>
        </w:rPr>
        <w:t>12</w:t>
      </w:r>
      <w:r w:rsidRPr="005C4285">
        <w:rPr>
          <w:rFonts w:ascii="Arial" w:hAnsi="Arial" w:cs="Arial"/>
          <w:color w:val="1F497D"/>
          <w:szCs w:val="20"/>
        </w:rPr>
        <w:t>, 202</w:t>
      </w:r>
      <w:r w:rsidR="00722FB3">
        <w:rPr>
          <w:rFonts w:ascii="Arial" w:hAnsi="Arial" w:cs="Arial"/>
          <w:color w:val="1F497D"/>
          <w:szCs w:val="20"/>
        </w:rPr>
        <w:t>5</w:t>
      </w:r>
      <w:r w:rsidRPr="005C4285">
        <w:rPr>
          <w:rFonts w:ascii="Arial" w:hAnsi="Arial" w:cs="Arial"/>
          <w:color w:val="1F497D"/>
          <w:szCs w:val="20"/>
        </w:rPr>
        <w:t xml:space="preserve"> (virtual)</w:t>
      </w:r>
    </w:p>
    <w:p w14:paraId="4EB685BE" w14:textId="67295C87" w:rsidR="00483DC2" w:rsidRPr="005C4285" w:rsidRDefault="00483DC2" w:rsidP="00483DC2">
      <w:pPr>
        <w:shd w:val="clear" w:color="auto" w:fill="FFFFFF" w:themeFill="background1"/>
        <w:rPr>
          <w:rFonts w:ascii="Arial" w:hAnsi="Arial" w:cs="Arial"/>
          <w:color w:val="1F497D"/>
          <w:szCs w:val="20"/>
        </w:rPr>
      </w:pPr>
      <w:r w:rsidRPr="005C4285">
        <w:rPr>
          <w:rFonts w:ascii="Arial" w:hAnsi="Arial" w:cs="Arial"/>
          <w:color w:val="1F497D"/>
          <w:szCs w:val="20"/>
        </w:rPr>
        <w:t xml:space="preserve">Q4 – November </w:t>
      </w:r>
      <w:r w:rsidR="00605F2B">
        <w:rPr>
          <w:rFonts w:ascii="Arial" w:hAnsi="Arial" w:cs="Arial"/>
          <w:color w:val="1F497D"/>
          <w:szCs w:val="20"/>
        </w:rPr>
        <w:t>11</w:t>
      </w:r>
      <w:r w:rsidRPr="005C4285">
        <w:rPr>
          <w:rFonts w:ascii="Arial" w:hAnsi="Arial" w:cs="Arial"/>
          <w:color w:val="1F497D"/>
          <w:szCs w:val="20"/>
        </w:rPr>
        <w:t>, 202</w:t>
      </w:r>
      <w:r w:rsidR="00722FB3">
        <w:rPr>
          <w:rFonts w:ascii="Arial" w:hAnsi="Arial" w:cs="Arial"/>
          <w:color w:val="1F497D"/>
          <w:szCs w:val="20"/>
        </w:rPr>
        <w:t>5</w:t>
      </w:r>
      <w:r w:rsidRPr="005C4285">
        <w:rPr>
          <w:rFonts w:ascii="Arial" w:hAnsi="Arial" w:cs="Arial"/>
          <w:color w:val="1F497D"/>
          <w:szCs w:val="20"/>
        </w:rPr>
        <w:t xml:space="preserve"> (virtual)</w:t>
      </w:r>
    </w:p>
    <w:p w14:paraId="7C371005" w14:textId="77777777" w:rsidR="00805373" w:rsidRDefault="00805373">
      <w:pPr>
        <w:sectPr w:rsidR="00805373" w:rsidSect="00707E17"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254BF93F" w14:textId="7178AB80" w:rsidR="0008641B" w:rsidRPr="00E02A82" w:rsidRDefault="0008641B" w:rsidP="00D8669A"/>
    <w:sectPr w:rsidR="0008641B" w:rsidRPr="00E02A82" w:rsidSect="00707E17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9B87" w14:textId="77777777" w:rsidR="00D9228B" w:rsidRDefault="00D9228B">
      <w:r>
        <w:separator/>
      </w:r>
    </w:p>
  </w:endnote>
  <w:endnote w:type="continuationSeparator" w:id="0">
    <w:p w14:paraId="2046EA15" w14:textId="77777777" w:rsidR="00D9228B" w:rsidRDefault="00D9228B">
      <w:r>
        <w:continuationSeparator/>
      </w:r>
    </w:p>
  </w:endnote>
  <w:endnote w:type="continuationNotice" w:id="1">
    <w:p w14:paraId="144737A9" w14:textId="77777777" w:rsidR="00D9228B" w:rsidRDefault="00D92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1E95" w14:textId="77777777" w:rsidR="00C364B8" w:rsidRDefault="00C36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5D14" w14:textId="77777777" w:rsidR="00C364B8" w:rsidRDefault="00C36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117C" w14:textId="77777777" w:rsidR="00C364B8" w:rsidRDefault="00C36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5695D" w14:textId="77777777" w:rsidR="00D9228B" w:rsidRDefault="00D9228B">
      <w:r>
        <w:separator/>
      </w:r>
    </w:p>
  </w:footnote>
  <w:footnote w:type="continuationSeparator" w:id="0">
    <w:p w14:paraId="097D36A0" w14:textId="77777777" w:rsidR="00D9228B" w:rsidRDefault="00D9228B">
      <w:r>
        <w:continuationSeparator/>
      </w:r>
    </w:p>
  </w:footnote>
  <w:footnote w:type="continuationNotice" w:id="1">
    <w:p w14:paraId="196BAC70" w14:textId="77777777" w:rsidR="00D9228B" w:rsidRDefault="00D92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B176" w14:textId="77777777" w:rsidR="00C364B8" w:rsidRDefault="00C36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7969" w14:textId="74237FFB" w:rsidR="003D43D1" w:rsidRPr="008924EC" w:rsidRDefault="00C364B8" w:rsidP="00D02A09">
    <w:pPr>
      <w:pStyle w:val="Header"/>
      <w:jc w:val="right"/>
      <w:rPr>
        <w:rFonts w:ascii="Arial Black" w:hAnsi="Arial Black" w:cs="Arial"/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00127F" wp14:editId="652CFE04">
          <wp:simplePos x="0" y="0"/>
          <wp:positionH relativeFrom="column">
            <wp:posOffset>-27830</wp:posOffset>
          </wp:positionH>
          <wp:positionV relativeFrom="paragraph">
            <wp:posOffset>-171118</wp:posOffset>
          </wp:positionV>
          <wp:extent cx="1757238" cy="628213"/>
          <wp:effectExtent l="0" t="0" r="0" b="635"/>
          <wp:wrapTight wrapText="bothSides">
            <wp:wrapPolygon edited="0">
              <wp:start x="0" y="0"/>
              <wp:lineTo x="0" y="20967"/>
              <wp:lineTo x="17096" y="20967"/>
              <wp:lineTo x="21311" y="13104"/>
              <wp:lineTo x="21311" y="7207"/>
              <wp:lineTo x="18969" y="0"/>
              <wp:lineTo x="0" y="0"/>
            </wp:wrapPolygon>
          </wp:wrapTight>
          <wp:docPr id="59740469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40469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238" cy="628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66B4">
      <w:rPr>
        <w:rFonts w:ascii="Arial Black" w:hAnsi="Arial Black" w:cs="Arial"/>
        <w:b/>
        <w:sz w:val="56"/>
        <w:szCs w:val="56"/>
      </w:rPr>
      <w:tab/>
    </w:r>
    <w:r w:rsidR="008666B4">
      <w:rPr>
        <w:rFonts w:ascii="Arial Black" w:hAnsi="Arial Black" w:cs="Arial"/>
        <w:b/>
        <w:sz w:val="56"/>
        <w:szCs w:val="56"/>
      </w:rPr>
      <w:tab/>
    </w:r>
    <w:r w:rsidR="003D43D1" w:rsidRPr="008924EC">
      <w:rPr>
        <w:rFonts w:ascii="Arial Black" w:hAnsi="Arial Black" w:cs="Arial"/>
        <w:b/>
        <w:sz w:val="56"/>
        <w:szCs w:val="56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285D" w14:textId="77777777" w:rsidR="00C364B8" w:rsidRDefault="00C36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8744C"/>
    <w:multiLevelType w:val="hybridMultilevel"/>
    <w:tmpl w:val="A754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C7E"/>
    <w:multiLevelType w:val="hybridMultilevel"/>
    <w:tmpl w:val="003EA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0748F2"/>
    <w:multiLevelType w:val="hybridMultilevel"/>
    <w:tmpl w:val="4DBA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12B1E"/>
    <w:multiLevelType w:val="hybridMultilevel"/>
    <w:tmpl w:val="B3A6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01CD"/>
    <w:multiLevelType w:val="hybridMultilevel"/>
    <w:tmpl w:val="7AEC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7187"/>
    <w:multiLevelType w:val="hybridMultilevel"/>
    <w:tmpl w:val="3668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E33E2"/>
    <w:multiLevelType w:val="hybridMultilevel"/>
    <w:tmpl w:val="39B4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374B6"/>
    <w:multiLevelType w:val="hybridMultilevel"/>
    <w:tmpl w:val="9C98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E018E"/>
    <w:multiLevelType w:val="hybridMultilevel"/>
    <w:tmpl w:val="8E00228C"/>
    <w:lvl w:ilvl="0" w:tplc="C6C63C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AA6E91"/>
    <w:multiLevelType w:val="hybridMultilevel"/>
    <w:tmpl w:val="71C62904"/>
    <w:lvl w:ilvl="0" w:tplc="BA781A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6258D"/>
    <w:multiLevelType w:val="hybridMultilevel"/>
    <w:tmpl w:val="7A94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E3AAA"/>
    <w:multiLevelType w:val="hybridMultilevel"/>
    <w:tmpl w:val="AB94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439F0"/>
    <w:multiLevelType w:val="hybridMultilevel"/>
    <w:tmpl w:val="B1DC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6315"/>
    <w:multiLevelType w:val="hybridMultilevel"/>
    <w:tmpl w:val="ED5C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345E9"/>
    <w:multiLevelType w:val="hybridMultilevel"/>
    <w:tmpl w:val="690A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43E75"/>
    <w:multiLevelType w:val="hybridMultilevel"/>
    <w:tmpl w:val="789C6F64"/>
    <w:lvl w:ilvl="0" w:tplc="41888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0"/>
      </w:rPr>
    </w:lvl>
    <w:lvl w:ilvl="1" w:tplc="616013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C6C63C1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b w:val="0"/>
        <w:i w:val="0"/>
        <w:color w:val="auto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C513B"/>
    <w:multiLevelType w:val="hybridMultilevel"/>
    <w:tmpl w:val="36EE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C7137"/>
    <w:multiLevelType w:val="hybridMultilevel"/>
    <w:tmpl w:val="2320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9082A"/>
    <w:multiLevelType w:val="hybridMultilevel"/>
    <w:tmpl w:val="E8C46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C6C63C1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6336CF"/>
    <w:multiLevelType w:val="hybridMultilevel"/>
    <w:tmpl w:val="AB5A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3625C"/>
    <w:multiLevelType w:val="hybridMultilevel"/>
    <w:tmpl w:val="2ECA7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b w:val="0"/>
        <w:i w:val="0"/>
        <w:color w:val="auto"/>
        <w:sz w:val="20"/>
      </w:rPr>
    </w:lvl>
    <w:lvl w:ilvl="2" w:tplc="1026D02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1F2FC2"/>
    <w:multiLevelType w:val="hybridMultilevel"/>
    <w:tmpl w:val="BB88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51D96"/>
    <w:multiLevelType w:val="hybridMultilevel"/>
    <w:tmpl w:val="F350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479D9"/>
    <w:multiLevelType w:val="hybridMultilevel"/>
    <w:tmpl w:val="ABF4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741CC"/>
    <w:multiLevelType w:val="hybridMultilevel"/>
    <w:tmpl w:val="F1444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C62EA8"/>
    <w:multiLevelType w:val="hybridMultilevel"/>
    <w:tmpl w:val="2AF0C2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9682564">
    <w:abstractNumId w:val="4"/>
  </w:num>
  <w:num w:numId="2" w16cid:durableId="1075542585">
    <w:abstractNumId w:val="3"/>
  </w:num>
  <w:num w:numId="3" w16cid:durableId="1529562230">
    <w:abstractNumId w:val="2"/>
  </w:num>
  <w:num w:numId="4" w16cid:durableId="1975283389">
    <w:abstractNumId w:val="1"/>
  </w:num>
  <w:num w:numId="5" w16cid:durableId="494733219">
    <w:abstractNumId w:val="0"/>
  </w:num>
  <w:num w:numId="6" w16cid:durableId="1748067690">
    <w:abstractNumId w:val="20"/>
  </w:num>
  <w:num w:numId="7" w16cid:durableId="2086340687">
    <w:abstractNumId w:val="23"/>
  </w:num>
  <w:num w:numId="8" w16cid:durableId="1674602750">
    <w:abstractNumId w:val="27"/>
  </w:num>
  <w:num w:numId="9" w16cid:durableId="1427921684">
    <w:abstractNumId w:val="25"/>
  </w:num>
  <w:num w:numId="10" w16cid:durableId="1475680962">
    <w:abstractNumId w:val="22"/>
  </w:num>
  <w:num w:numId="11" w16cid:durableId="736586041">
    <w:abstractNumId w:val="19"/>
  </w:num>
  <w:num w:numId="12" w16cid:durableId="653340998">
    <w:abstractNumId w:val="24"/>
  </w:num>
  <w:num w:numId="13" w16cid:durableId="982319759">
    <w:abstractNumId w:val="13"/>
  </w:num>
  <w:num w:numId="14" w16cid:durableId="1045641407">
    <w:abstractNumId w:val="11"/>
  </w:num>
  <w:num w:numId="15" w16cid:durableId="990866216">
    <w:abstractNumId w:val="26"/>
  </w:num>
  <w:num w:numId="16" w16cid:durableId="1178427879">
    <w:abstractNumId w:val="6"/>
  </w:num>
  <w:num w:numId="17" w16cid:durableId="144054002">
    <w:abstractNumId w:val="30"/>
  </w:num>
  <w:num w:numId="18" w16cid:durableId="924918574">
    <w:abstractNumId w:val="29"/>
  </w:num>
  <w:num w:numId="19" w16cid:durableId="1277834544">
    <w:abstractNumId w:val="28"/>
  </w:num>
  <w:num w:numId="20" w16cid:durableId="1821577469">
    <w:abstractNumId w:val="10"/>
  </w:num>
  <w:num w:numId="21" w16cid:durableId="935671797">
    <w:abstractNumId w:val="7"/>
  </w:num>
  <w:num w:numId="22" w16cid:durableId="1223832145">
    <w:abstractNumId w:val="5"/>
  </w:num>
  <w:num w:numId="23" w16cid:durableId="859464703">
    <w:abstractNumId w:val="9"/>
  </w:num>
  <w:num w:numId="24" w16cid:durableId="2008510878">
    <w:abstractNumId w:val="17"/>
  </w:num>
  <w:num w:numId="25" w16cid:durableId="1479298178">
    <w:abstractNumId w:val="21"/>
  </w:num>
  <w:num w:numId="26" w16cid:durableId="901597905">
    <w:abstractNumId w:val="8"/>
  </w:num>
  <w:num w:numId="27" w16cid:durableId="591358635">
    <w:abstractNumId w:val="16"/>
  </w:num>
  <w:num w:numId="28" w16cid:durableId="1656489326">
    <w:abstractNumId w:val="12"/>
  </w:num>
  <w:num w:numId="29" w16cid:durableId="190411734">
    <w:abstractNumId w:val="15"/>
  </w:num>
  <w:num w:numId="30" w16cid:durableId="534971460">
    <w:abstractNumId w:val="18"/>
  </w:num>
  <w:num w:numId="31" w16cid:durableId="687562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54"/>
    <w:rsid w:val="0000137C"/>
    <w:rsid w:val="00002C72"/>
    <w:rsid w:val="00003A09"/>
    <w:rsid w:val="00004007"/>
    <w:rsid w:val="00006766"/>
    <w:rsid w:val="00007DE7"/>
    <w:rsid w:val="00011F76"/>
    <w:rsid w:val="00013AE1"/>
    <w:rsid w:val="000150DD"/>
    <w:rsid w:val="00020195"/>
    <w:rsid w:val="00020AB4"/>
    <w:rsid w:val="00022622"/>
    <w:rsid w:val="00022F51"/>
    <w:rsid w:val="00024909"/>
    <w:rsid w:val="00025157"/>
    <w:rsid w:val="00031295"/>
    <w:rsid w:val="00035481"/>
    <w:rsid w:val="000363D3"/>
    <w:rsid w:val="00036512"/>
    <w:rsid w:val="00041218"/>
    <w:rsid w:val="00045531"/>
    <w:rsid w:val="00050391"/>
    <w:rsid w:val="00051555"/>
    <w:rsid w:val="00051CD0"/>
    <w:rsid w:val="000564F3"/>
    <w:rsid w:val="000609F6"/>
    <w:rsid w:val="000611A0"/>
    <w:rsid w:val="00062BCB"/>
    <w:rsid w:val="000634BE"/>
    <w:rsid w:val="00064326"/>
    <w:rsid w:val="000643E6"/>
    <w:rsid w:val="0006601D"/>
    <w:rsid w:val="00070143"/>
    <w:rsid w:val="00070E54"/>
    <w:rsid w:val="00071874"/>
    <w:rsid w:val="000724AF"/>
    <w:rsid w:val="00072AEA"/>
    <w:rsid w:val="00072C7D"/>
    <w:rsid w:val="00072D6C"/>
    <w:rsid w:val="00076BA4"/>
    <w:rsid w:val="0008096C"/>
    <w:rsid w:val="00080F95"/>
    <w:rsid w:val="000844F2"/>
    <w:rsid w:val="00084A06"/>
    <w:rsid w:val="000861F5"/>
    <w:rsid w:val="0008641B"/>
    <w:rsid w:val="00086627"/>
    <w:rsid w:val="000874F5"/>
    <w:rsid w:val="00087E6D"/>
    <w:rsid w:val="000912E0"/>
    <w:rsid w:val="00091363"/>
    <w:rsid w:val="00092571"/>
    <w:rsid w:val="000937A9"/>
    <w:rsid w:val="00094151"/>
    <w:rsid w:val="0009566D"/>
    <w:rsid w:val="000A2C6B"/>
    <w:rsid w:val="000A4569"/>
    <w:rsid w:val="000A5F33"/>
    <w:rsid w:val="000A64A8"/>
    <w:rsid w:val="000A702E"/>
    <w:rsid w:val="000A707A"/>
    <w:rsid w:val="000B4F4A"/>
    <w:rsid w:val="000B61B7"/>
    <w:rsid w:val="000B652F"/>
    <w:rsid w:val="000B7BCC"/>
    <w:rsid w:val="000B7F31"/>
    <w:rsid w:val="000C2893"/>
    <w:rsid w:val="000C40D3"/>
    <w:rsid w:val="000C51B1"/>
    <w:rsid w:val="000D11AE"/>
    <w:rsid w:val="000D1D52"/>
    <w:rsid w:val="000D1DA4"/>
    <w:rsid w:val="000D2572"/>
    <w:rsid w:val="000D4E6F"/>
    <w:rsid w:val="000D6EDB"/>
    <w:rsid w:val="000E1555"/>
    <w:rsid w:val="000E15B6"/>
    <w:rsid w:val="000E1C2D"/>
    <w:rsid w:val="000E351C"/>
    <w:rsid w:val="000E3C06"/>
    <w:rsid w:val="000E43C7"/>
    <w:rsid w:val="000E5222"/>
    <w:rsid w:val="000E7040"/>
    <w:rsid w:val="000F0E9F"/>
    <w:rsid w:val="000F2DF4"/>
    <w:rsid w:val="000F5A51"/>
    <w:rsid w:val="000F7853"/>
    <w:rsid w:val="00100230"/>
    <w:rsid w:val="001022CB"/>
    <w:rsid w:val="00105E63"/>
    <w:rsid w:val="00106A9B"/>
    <w:rsid w:val="00107735"/>
    <w:rsid w:val="00107851"/>
    <w:rsid w:val="001120C4"/>
    <w:rsid w:val="001159F8"/>
    <w:rsid w:val="00115CE1"/>
    <w:rsid w:val="00116313"/>
    <w:rsid w:val="00116679"/>
    <w:rsid w:val="001171FF"/>
    <w:rsid w:val="00123798"/>
    <w:rsid w:val="00130058"/>
    <w:rsid w:val="00130CEE"/>
    <w:rsid w:val="0013257F"/>
    <w:rsid w:val="001332C1"/>
    <w:rsid w:val="001333DC"/>
    <w:rsid w:val="001348EF"/>
    <w:rsid w:val="0013578F"/>
    <w:rsid w:val="00142838"/>
    <w:rsid w:val="001430A7"/>
    <w:rsid w:val="0014383A"/>
    <w:rsid w:val="001439EE"/>
    <w:rsid w:val="00143BE9"/>
    <w:rsid w:val="0014542C"/>
    <w:rsid w:val="00147D74"/>
    <w:rsid w:val="00151376"/>
    <w:rsid w:val="00153AF2"/>
    <w:rsid w:val="00154B07"/>
    <w:rsid w:val="0015683F"/>
    <w:rsid w:val="0015688B"/>
    <w:rsid w:val="00161C9B"/>
    <w:rsid w:val="00162AB6"/>
    <w:rsid w:val="001632B0"/>
    <w:rsid w:val="0016598B"/>
    <w:rsid w:val="00166E0F"/>
    <w:rsid w:val="001671F6"/>
    <w:rsid w:val="00167289"/>
    <w:rsid w:val="00167CF7"/>
    <w:rsid w:val="001703BB"/>
    <w:rsid w:val="00171FB1"/>
    <w:rsid w:val="00172784"/>
    <w:rsid w:val="00172A7C"/>
    <w:rsid w:val="0017534C"/>
    <w:rsid w:val="00181790"/>
    <w:rsid w:val="00181825"/>
    <w:rsid w:val="001832A3"/>
    <w:rsid w:val="00185CD0"/>
    <w:rsid w:val="0018652B"/>
    <w:rsid w:val="00191188"/>
    <w:rsid w:val="00191AC8"/>
    <w:rsid w:val="001946C2"/>
    <w:rsid w:val="001962F1"/>
    <w:rsid w:val="001A0167"/>
    <w:rsid w:val="001A1790"/>
    <w:rsid w:val="001A3788"/>
    <w:rsid w:val="001A78A0"/>
    <w:rsid w:val="001B071C"/>
    <w:rsid w:val="001B081C"/>
    <w:rsid w:val="001B433B"/>
    <w:rsid w:val="001B4949"/>
    <w:rsid w:val="001B5E2C"/>
    <w:rsid w:val="001B7413"/>
    <w:rsid w:val="001B7DCC"/>
    <w:rsid w:val="001C0FE0"/>
    <w:rsid w:val="001C2AB1"/>
    <w:rsid w:val="001C4C90"/>
    <w:rsid w:val="001C62B0"/>
    <w:rsid w:val="001C67A5"/>
    <w:rsid w:val="001C7722"/>
    <w:rsid w:val="001C77C6"/>
    <w:rsid w:val="001D09D7"/>
    <w:rsid w:val="001D137A"/>
    <w:rsid w:val="001D1632"/>
    <w:rsid w:val="001D1DD9"/>
    <w:rsid w:val="001D625E"/>
    <w:rsid w:val="001D7647"/>
    <w:rsid w:val="001E0D91"/>
    <w:rsid w:val="001E14E2"/>
    <w:rsid w:val="001E267D"/>
    <w:rsid w:val="001E396C"/>
    <w:rsid w:val="001E58DB"/>
    <w:rsid w:val="001E7AEC"/>
    <w:rsid w:val="001E7FE1"/>
    <w:rsid w:val="001F06F8"/>
    <w:rsid w:val="001F192E"/>
    <w:rsid w:val="001F2739"/>
    <w:rsid w:val="001F4C15"/>
    <w:rsid w:val="001F4E92"/>
    <w:rsid w:val="001F637E"/>
    <w:rsid w:val="001F721F"/>
    <w:rsid w:val="00200712"/>
    <w:rsid w:val="002009DE"/>
    <w:rsid w:val="0020263F"/>
    <w:rsid w:val="002044C7"/>
    <w:rsid w:val="002074B3"/>
    <w:rsid w:val="00210644"/>
    <w:rsid w:val="00210A46"/>
    <w:rsid w:val="00210AEF"/>
    <w:rsid w:val="00215FB1"/>
    <w:rsid w:val="00225BF6"/>
    <w:rsid w:val="002265AD"/>
    <w:rsid w:val="00231C0C"/>
    <w:rsid w:val="002326F9"/>
    <w:rsid w:val="00232A9A"/>
    <w:rsid w:val="002354A4"/>
    <w:rsid w:val="0023655D"/>
    <w:rsid w:val="0023721A"/>
    <w:rsid w:val="00237E77"/>
    <w:rsid w:val="00242C8A"/>
    <w:rsid w:val="002448E1"/>
    <w:rsid w:val="002455B2"/>
    <w:rsid w:val="00250C60"/>
    <w:rsid w:val="00250FCB"/>
    <w:rsid w:val="00251229"/>
    <w:rsid w:val="0025136D"/>
    <w:rsid w:val="002524E2"/>
    <w:rsid w:val="002552C4"/>
    <w:rsid w:val="0025608B"/>
    <w:rsid w:val="00257E21"/>
    <w:rsid w:val="0026223B"/>
    <w:rsid w:val="002660FD"/>
    <w:rsid w:val="00270A32"/>
    <w:rsid w:val="00270D9A"/>
    <w:rsid w:val="00271C86"/>
    <w:rsid w:val="00272992"/>
    <w:rsid w:val="00272D78"/>
    <w:rsid w:val="00274AA6"/>
    <w:rsid w:val="00275EFC"/>
    <w:rsid w:val="00280A74"/>
    <w:rsid w:val="00281FFE"/>
    <w:rsid w:val="00282F81"/>
    <w:rsid w:val="00284B74"/>
    <w:rsid w:val="00285F8A"/>
    <w:rsid w:val="00287743"/>
    <w:rsid w:val="00292899"/>
    <w:rsid w:val="00293B57"/>
    <w:rsid w:val="002947E7"/>
    <w:rsid w:val="00294A14"/>
    <w:rsid w:val="002975EB"/>
    <w:rsid w:val="002A0532"/>
    <w:rsid w:val="002A178B"/>
    <w:rsid w:val="002A43A2"/>
    <w:rsid w:val="002A60D5"/>
    <w:rsid w:val="002A74C7"/>
    <w:rsid w:val="002A7B08"/>
    <w:rsid w:val="002B043A"/>
    <w:rsid w:val="002B0F71"/>
    <w:rsid w:val="002B20F7"/>
    <w:rsid w:val="002B3134"/>
    <w:rsid w:val="002B3AA9"/>
    <w:rsid w:val="002B6329"/>
    <w:rsid w:val="002C15AE"/>
    <w:rsid w:val="002C2337"/>
    <w:rsid w:val="002C2726"/>
    <w:rsid w:val="002C449B"/>
    <w:rsid w:val="002C5BFE"/>
    <w:rsid w:val="002C5FF7"/>
    <w:rsid w:val="002D1F1D"/>
    <w:rsid w:val="002D44C0"/>
    <w:rsid w:val="002D62B4"/>
    <w:rsid w:val="002D6331"/>
    <w:rsid w:val="002D6667"/>
    <w:rsid w:val="002E15B7"/>
    <w:rsid w:val="002E2004"/>
    <w:rsid w:val="002E2127"/>
    <w:rsid w:val="002E2D0F"/>
    <w:rsid w:val="002E35C9"/>
    <w:rsid w:val="002E47AB"/>
    <w:rsid w:val="002E4D68"/>
    <w:rsid w:val="002E7EBA"/>
    <w:rsid w:val="002F01A5"/>
    <w:rsid w:val="002F0E55"/>
    <w:rsid w:val="002F233D"/>
    <w:rsid w:val="002F434D"/>
    <w:rsid w:val="002F524D"/>
    <w:rsid w:val="002F544E"/>
    <w:rsid w:val="002F5AF8"/>
    <w:rsid w:val="002F7D01"/>
    <w:rsid w:val="003001CF"/>
    <w:rsid w:val="00300AD2"/>
    <w:rsid w:val="003012A9"/>
    <w:rsid w:val="0030295A"/>
    <w:rsid w:val="0030314E"/>
    <w:rsid w:val="00304DE2"/>
    <w:rsid w:val="00304F21"/>
    <w:rsid w:val="00305287"/>
    <w:rsid w:val="00306808"/>
    <w:rsid w:val="003075CA"/>
    <w:rsid w:val="003133A1"/>
    <w:rsid w:val="00314425"/>
    <w:rsid w:val="00315428"/>
    <w:rsid w:val="003158C4"/>
    <w:rsid w:val="00316461"/>
    <w:rsid w:val="00316E01"/>
    <w:rsid w:val="00323C43"/>
    <w:rsid w:val="00326E03"/>
    <w:rsid w:val="00327031"/>
    <w:rsid w:val="00330239"/>
    <w:rsid w:val="003304CB"/>
    <w:rsid w:val="00335022"/>
    <w:rsid w:val="00335ED4"/>
    <w:rsid w:val="00337776"/>
    <w:rsid w:val="00337BF6"/>
    <w:rsid w:val="003402D5"/>
    <w:rsid w:val="003411D7"/>
    <w:rsid w:val="003426F8"/>
    <w:rsid w:val="00343301"/>
    <w:rsid w:val="0034350B"/>
    <w:rsid w:val="0035014F"/>
    <w:rsid w:val="00350D83"/>
    <w:rsid w:val="00352954"/>
    <w:rsid w:val="0035308B"/>
    <w:rsid w:val="00354DA2"/>
    <w:rsid w:val="003553EC"/>
    <w:rsid w:val="003561BA"/>
    <w:rsid w:val="00356EB6"/>
    <w:rsid w:val="00360D75"/>
    <w:rsid w:val="00360F86"/>
    <w:rsid w:val="00361223"/>
    <w:rsid w:val="00361D08"/>
    <w:rsid w:val="003665F5"/>
    <w:rsid w:val="00370EB1"/>
    <w:rsid w:val="0037158A"/>
    <w:rsid w:val="00371BFC"/>
    <w:rsid w:val="003723A6"/>
    <w:rsid w:val="00372BB2"/>
    <w:rsid w:val="0037339F"/>
    <w:rsid w:val="003736D0"/>
    <w:rsid w:val="00375BF4"/>
    <w:rsid w:val="00376FE0"/>
    <w:rsid w:val="003779E1"/>
    <w:rsid w:val="003803E2"/>
    <w:rsid w:val="00380C47"/>
    <w:rsid w:val="00380E3F"/>
    <w:rsid w:val="003817C0"/>
    <w:rsid w:val="00381E74"/>
    <w:rsid w:val="00385BCC"/>
    <w:rsid w:val="00387A68"/>
    <w:rsid w:val="00387D3F"/>
    <w:rsid w:val="00391D21"/>
    <w:rsid w:val="00395350"/>
    <w:rsid w:val="00395909"/>
    <w:rsid w:val="003963B0"/>
    <w:rsid w:val="00397E18"/>
    <w:rsid w:val="003A5E44"/>
    <w:rsid w:val="003A673B"/>
    <w:rsid w:val="003A68F2"/>
    <w:rsid w:val="003B0890"/>
    <w:rsid w:val="003B25E5"/>
    <w:rsid w:val="003B5391"/>
    <w:rsid w:val="003B5727"/>
    <w:rsid w:val="003B69F0"/>
    <w:rsid w:val="003C1945"/>
    <w:rsid w:val="003C1F04"/>
    <w:rsid w:val="003C2CCE"/>
    <w:rsid w:val="003C309D"/>
    <w:rsid w:val="003C30A0"/>
    <w:rsid w:val="003C5DA0"/>
    <w:rsid w:val="003C6FC7"/>
    <w:rsid w:val="003D0D8B"/>
    <w:rsid w:val="003D43D1"/>
    <w:rsid w:val="003D6561"/>
    <w:rsid w:val="003D6F52"/>
    <w:rsid w:val="003E037A"/>
    <w:rsid w:val="003E140A"/>
    <w:rsid w:val="003E1A99"/>
    <w:rsid w:val="003E1D71"/>
    <w:rsid w:val="003E2C9A"/>
    <w:rsid w:val="003E5C1E"/>
    <w:rsid w:val="003E7AD4"/>
    <w:rsid w:val="003E7B6D"/>
    <w:rsid w:val="003E7E54"/>
    <w:rsid w:val="003F023F"/>
    <w:rsid w:val="003F0342"/>
    <w:rsid w:val="003F2D09"/>
    <w:rsid w:val="003F3476"/>
    <w:rsid w:val="003F3B55"/>
    <w:rsid w:val="003F4481"/>
    <w:rsid w:val="003F540F"/>
    <w:rsid w:val="003F7C2C"/>
    <w:rsid w:val="0040067D"/>
    <w:rsid w:val="00401FF0"/>
    <w:rsid w:val="004029A4"/>
    <w:rsid w:val="00403232"/>
    <w:rsid w:val="0040409E"/>
    <w:rsid w:val="00410054"/>
    <w:rsid w:val="0041040F"/>
    <w:rsid w:val="00417C84"/>
    <w:rsid w:val="00420F31"/>
    <w:rsid w:val="00423B50"/>
    <w:rsid w:val="00424CAC"/>
    <w:rsid w:val="00430A8E"/>
    <w:rsid w:val="00430EA2"/>
    <w:rsid w:val="00433E77"/>
    <w:rsid w:val="004347EE"/>
    <w:rsid w:val="00434878"/>
    <w:rsid w:val="0043515C"/>
    <w:rsid w:val="00435729"/>
    <w:rsid w:val="004361D2"/>
    <w:rsid w:val="004376B5"/>
    <w:rsid w:val="00437FF7"/>
    <w:rsid w:val="004407BD"/>
    <w:rsid w:val="00445065"/>
    <w:rsid w:val="00450C52"/>
    <w:rsid w:val="00452823"/>
    <w:rsid w:val="00452A88"/>
    <w:rsid w:val="00455330"/>
    <w:rsid w:val="00455579"/>
    <w:rsid w:val="004559FE"/>
    <w:rsid w:val="00460EBD"/>
    <w:rsid w:val="0046153B"/>
    <w:rsid w:val="00463CA5"/>
    <w:rsid w:val="00466028"/>
    <w:rsid w:val="00466E20"/>
    <w:rsid w:val="00467B2E"/>
    <w:rsid w:val="00467DC3"/>
    <w:rsid w:val="00470285"/>
    <w:rsid w:val="00471246"/>
    <w:rsid w:val="004714B2"/>
    <w:rsid w:val="00471FC9"/>
    <w:rsid w:val="0047227C"/>
    <w:rsid w:val="004761E8"/>
    <w:rsid w:val="00476B92"/>
    <w:rsid w:val="00477939"/>
    <w:rsid w:val="004806D8"/>
    <w:rsid w:val="00483DC2"/>
    <w:rsid w:val="0048444E"/>
    <w:rsid w:val="004866D0"/>
    <w:rsid w:val="00486B7D"/>
    <w:rsid w:val="0049040B"/>
    <w:rsid w:val="00490CBD"/>
    <w:rsid w:val="004923C6"/>
    <w:rsid w:val="00492C80"/>
    <w:rsid w:val="00495940"/>
    <w:rsid w:val="00497685"/>
    <w:rsid w:val="004A00A9"/>
    <w:rsid w:val="004A11FD"/>
    <w:rsid w:val="004A24E7"/>
    <w:rsid w:val="004A4769"/>
    <w:rsid w:val="004A4C92"/>
    <w:rsid w:val="004A4E3A"/>
    <w:rsid w:val="004A7D75"/>
    <w:rsid w:val="004B19ED"/>
    <w:rsid w:val="004B2DCE"/>
    <w:rsid w:val="004B2E6F"/>
    <w:rsid w:val="004B2EC5"/>
    <w:rsid w:val="004B339A"/>
    <w:rsid w:val="004B46F1"/>
    <w:rsid w:val="004B5EA9"/>
    <w:rsid w:val="004C0E45"/>
    <w:rsid w:val="004C2A8E"/>
    <w:rsid w:val="004C55CB"/>
    <w:rsid w:val="004C5973"/>
    <w:rsid w:val="004C6A71"/>
    <w:rsid w:val="004C713E"/>
    <w:rsid w:val="004D2538"/>
    <w:rsid w:val="004D2541"/>
    <w:rsid w:val="004D32EE"/>
    <w:rsid w:val="004D4840"/>
    <w:rsid w:val="004D4D27"/>
    <w:rsid w:val="004D5D2E"/>
    <w:rsid w:val="004E0DAE"/>
    <w:rsid w:val="004E1235"/>
    <w:rsid w:val="004E2CA2"/>
    <w:rsid w:val="004E3390"/>
    <w:rsid w:val="004E44A3"/>
    <w:rsid w:val="004E5359"/>
    <w:rsid w:val="004F07D3"/>
    <w:rsid w:val="004F0B45"/>
    <w:rsid w:val="004F21A8"/>
    <w:rsid w:val="004F6D09"/>
    <w:rsid w:val="00500875"/>
    <w:rsid w:val="005008E6"/>
    <w:rsid w:val="00500918"/>
    <w:rsid w:val="00500B2D"/>
    <w:rsid w:val="005037C8"/>
    <w:rsid w:val="00505588"/>
    <w:rsid w:val="00505DB7"/>
    <w:rsid w:val="005068D6"/>
    <w:rsid w:val="00506B51"/>
    <w:rsid w:val="005072DA"/>
    <w:rsid w:val="005116C9"/>
    <w:rsid w:val="00512483"/>
    <w:rsid w:val="005124B9"/>
    <w:rsid w:val="00512940"/>
    <w:rsid w:val="00513095"/>
    <w:rsid w:val="00514140"/>
    <w:rsid w:val="00520112"/>
    <w:rsid w:val="0052071B"/>
    <w:rsid w:val="00522451"/>
    <w:rsid w:val="00524794"/>
    <w:rsid w:val="00524998"/>
    <w:rsid w:val="0052713C"/>
    <w:rsid w:val="00530664"/>
    <w:rsid w:val="005319D8"/>
    <w:rsid w:val="005353C8"/>
    <w:rsid w:val="00535667"/>
    <w:rsid w:val="00537978"/>
    <w:rsid w:val="00540173"/>
    <w:rsid w:val="00540FCE"/>
    <w:rsid w:val="0054125B"/>
    <w:rsid w:val="005417B3"/>
    <w:rsid w:val="00541987"/>
    <w:rsid w:val="00541F41"/>
    <w:rsid w:val="00550382"/>
    <w:rsid w:val="00553115"/>
    <w:rsid w:val="00553541"/>
    <w:rsid w:val="00554BC8"/>
    <w:rsid w:val="00554F18"/>
    <w:rsid w:val="005577FC"/>
    <w:rsid w:val="00560567"/>
    <w:rsid w:val="00563B2D"/>
    <w:rsid w:val="005648F6"/>
    <w:rsid w:val="0056511A"/>
    <w:rsid w:val="0056516D"/>
    <w:rsid w:val="005661A0"/>
    <w:rsid w:val="00566A92"/>
    <w:rsid w:val="00571845"/>
    <w:rsid w:val="0057468E"/>
    <w:rsid w:val="00575598"/>
    <w:rsid w:val="0057779C"/>
    <w:rsid w:val="00580EA8"/>
    <w:rsid w:val="00582B90"/>
    <w:rsid w:val="00583BA1"/>
    <w:rsid w:val="00584C78"/>
    <w:rsid w:val="0058592F"/>
    <w:rsid w:val="0058655E"/>
    <w:rsid w:val="00586D45"/>
    <w:rsid w:val="0058737A"/>
    <w:rsid w:val="00591D2F"/>
    <w:rsid w:val="005926BF"/>
    <w:rsid w:val="00592774"/>
    <w:rsid w:val="005946B5"/>
    <w:rsid w:val="005A0B38"/>
    <w:rsid w:val="005A3E97"/>
    <w:rsid w:val="005A61A0"/>
    <w:rsid w:val="005A7459"/>
    <w:rsid w:val="005A750D"/>
    <w:rsid w:val="005B0FBD"/>
    <w:rsid w:val="005B5579"/>
    <w:rsid w:val="005B6D3A"/>
    <w:rsid w:val="005C0A99"/>
    <w:rsid w:val="005C14E1"/>
    <w:rsid w:val="005C206C"/>
    <w:rsid w:val="005C2917"/>
    <w:rsid w:val="005C4285"/>
    <w:rsid w:val="005C4CD6"/>
    <w:rsid w:val="005D0CB7"/>
    <w:rsid w:val="005D3714"/>
    <w:rsid w:val="005D3C11"/>
    <w:rsid w:val="005D5721"/>
    <w:rsid w:val="005E052D"/>
    <w:rsid w:val="005E177D"/>
    <w:rsid w:val="005E4093"/>
    <w:rsid w:val="005E49D8"/>
    <w:rsid w:val="005E4E08"/>
    <w:rsid w:val="005E5820"/>
    <w:rsid w:val="005E6698"/>
    <w:rsid w:val="005E6E4B"/>
    <w:rsid w:val="005E7258"/>
    <w:rsid w:val="005E7C7D"/>
    <w:rsid w:val="005F203D"/>
    <w:rsid w:val="005F21A7"/>
    <w:rsid w:val="005F4636"/>
    <w:rsid w:val="005F4879"/>
    <w:rsid w:val="005F4CA2"/>
    <w:rsid w:val="005F59CF"/>
    <w:rsid w:val="005F66FD"/>
    <w:rsid w:val="005F6EEF"/>
    <w:rsid w:val="005F7058"/>
    <w:rsid w:val="00603CC8"/>
    <w:rsid w:val="00604B10"/>
    <w:rsid w:val="00604BE4"/>
    <w:rsid w:val="00604DCE"/>
    <w:rsid w:val="00605F2B"/>
    <w:rsid w:val="00605FFE"/>
    <w:rsid w:val="00606C8D"/>
    <w:rsid w:val="00610ECC"/>
    <w:rsid w:val="006115A6"/>
    <w:rsid w:val="006120D3"/>
    <w:rsid w:val="00614A72"/>
    <w:rsid w:val="006151AA"/>
    <w:rsid w:val="00615F91"/>
    <w:rsid w:val="00621AB5"/>
    <w:rsid w:val="00621AF1"/>
    <w:rsid w:val="006226B8"/>
    <w:rsid w:val="00622FF9"/>
    <w:rsid w:val="00623495"/>
    <w:rsid w:val="006264F0"/>
    <w:rsid w:val="00626EEB"/>
    <w:rsid w:val="006329AD"/>
    <w:rsid w:val="006332E5"/>
    <w:rsid w:val="00633327"/>
    <w:rsid w:val="00634210"/>
    <w:rsid w:val="00635BF3"/>
    <w:rsid w:val="00635CC4"/>
    <w:rsid w:val="006361DF"/>
    <w:rsid w:val="00636BA3"/>
    <w:rsid w:val="00640CCB"/>
    <w:rsid w:val="00641C78"/>
    <w:rsid w:val="00642E3E"/>
    <w:rsid w:val="00647DC2"/>
    <w:rsid w:val="00647DF3"/>
    <w:rsid w:val="0064C363"/>
    <w:rsid w:val="0065140F"/>
    <w:rsid w:val="00652225"/>
    <w:rsid w:val="0065778B"/>
    <w:rsid w:val="00660846"/>
    <w:rsid w:val="006617A4"/>
    <w:rsid w:val="006626C4"/>
    <w:rsid w:val="00663781"/>
    <w:rsid w:val="00664F98"/>
    <w:rsid w:val="006664B3"/>
    <w:rsid w:val="006676F3"/>
    <w:rsid w:val="00667818"/>
    <w:rsid w:val="00667874"/>
    <w:rsid w:val="00671741"/>
    <w:rsid w:val="00672A69"/>
    <w:rsid w:val="00672CE6"/>
    <w:rsid w:val="0067456A"/>
    <w:rsid w:val="006815A4"/>
    <w:rsid w:val="00682202"/>
    <w:rsid w:val="00682BF9"/>
    <w:rsid w:val="00682F8D"/>
    <w:rsid w:val="00684523"/>
    <w:rsid w:val="00684DEC"/>
    <w:rsid w:val="00685981"/>
    <w:rsid w:val="00687469"/>
    <w:rsid w:val="006929D8"/>
    <w:rsid w:val="006935FC"/>
    <w:rsid w:val="00693B74"/>
    <w:rsid w:val="00694C81"/>
    <w:rsid w:val="006A1881"/>
    <w:rsid w:val="006A1B2D"/>
    <w:rsid w:val="006A30DA"/>
    <w:rsid w:val="006A4B0E"/>
    <w:rsid w:val="006A6784"/>
    <w:rsid w:val="006A7017"/>
    <w:rsid w:val="006A7FD4"/>
    <w:rsid w:val="006B00E9"/>
    <w:rsid w:val="006B0328"/>
    <w:rsid w:val="006B2BB8"/>
    <w:rsid w:val="006B47D1"/>
    <w:rsid w:val="006B6565"/>
    <w:rsid w:val="006B6DFC"/>
    <w:rsid w:val="006B6E9D"/>
    <w:rsid w:val="006C1847"/>
    <w:rsid w:val="006C3100"/>
    <w:rsid w:val="006C382C"/>
    <w:rsid w:val="006C40FE"/>
    <w:rsid w:val="006C667E"/>
    <w:rsid w:val="006C6812"/>
    <w:rsid w:val="006D0763"/>
    <w:rsid w:val="006D0A2A"/>
    <w:rsid w:val="006D2E66"/>
    <w:rsid w:val="006D6989"/>
    <w:rsid w:val="006D698A"/>
    <w:rsid w:val="006E0E9A"/>
    <w:rsid w:val="006E5F32"/>
    <w:rsid w:val="006E66EF"/>
    <w:rsid w:val="006E6CDC"/>
    <w:rsid w:val="006F137B"/>
    <w:rsid w:val="006F1D6A"/>
    <w:rsid w:val="006F2565"/>
    <w:rsid w:val="006F3C37"/>
    <w:rsid w:val="006F4ABD"/>
    <w:rsid w:val="006F52A4"/>
    <w:rsid w:val="006F5F73"/>
    <w:rsid w:val="006F6011"/>
    <w:rsid w:val="006F7A08"/>
    <w:rsid w:val="0070165C"/>
    <w:rsid w:val="0070169E"/>
    <w:rsid w:val="00701F5F"/>
    <w:rsid w:val="00702859"/>
    <w:rsid w:val="00703B08"/>
    <w:rsid w:val="00705010"/>
    <w:rsid w:val="00707E17"/>
    <w:rsid w:val="00710334"/>
    <w:rsid w:val="00710529"/>
    <w:rsid w:val="007109B6"/>
    <w:rsid w:val="0071257E"/>
    <w:rsid w:val="00712ADD"/>
    <w:rsid w:val="00713D9E"/>
    <w:rsid w:val="007142C3"/>
    <w:rsid w:val="00716579"/>
    <w:rsid w:val="0072077C"/>
    <w:rsid w:val="007216F7"/>
    <w:rsid w:val="007217F7"/>
    <w:rsid w:val="00722D74"/>
    <w:rsid w:val="00722FB3"/>
    <w:rsid w:val="0072325C"/>
    <w:rsid w:val="00724136"/>
    <w:rsid w:val="00730459"/>
    <w:rsid w:val="00731D7A"/>
    <w:rsid w:val="00731E58"/>
    <w:rsid w:val="00732BF0"/>
    <w:rsid w:val="007352DA"/>
    <w:rsid w:val="00736200"/>
    <w:rsid w:val="0073712E"/>
    <w:rsid w:val="00737B89"/>
    <w:rsid w:val="00737D3E"/>
    <w:rsid w:val="00741424"/>
    <w:rsid w:val="007431C6"/>
    <w:rsid w:val="00744BD6"/>
    <w:rsid w:val="0074535F"/>
    <w:rsid w:val="007465E4"/>
    <w:rsid w:val="00747188"/>
    <w:rsid w:val="00747A8C"/>
    <w:rsid w:val="00750B46"/>
    <w:rsid w:val="00752750"/>
    <w:rsid w:val="00753030"/>
    <w:rsid w:val="00753E30"/>
    <w:rsid w:val="0075450A"/>
    <w:rsid w:val="00755F62"/>
    <w:rsid w:val="0075754E"/>
    <w:rsid w:val="007602DF"/>
    <w:rsid w:val="00760F32"/>
    <w:rsid w:val="00761851"/>
    <w:rsid w:val="00763E12"/>
    <w:rsid w:val="007652FB"/>
    <w:rsid w:val="00766ED3"/>
    <w:rsid w:val="0076774B"/>
    <w:rsid w:val="0077019D"/>
    <w:rsid w:val="007702F8"/>
    <w:rsid w:val="007709A1"/>
    <w:rsid w:val="007712EE"/>
    <w:rsid w:val="00771628"/>
    <w:rsid w:val="00772344"/>
    <w:rsid w:val="00772EE9"/>
    <w:rsid w:val="007748E6"/>
    <w:rsid w:val="00776DD1"/>
    <w:rsid w:val="0077792C"/>
    <w:rsid w:val="00780B8A"/>
    <w:rsid w:val="00781D4C"/>
    <w:rsid w:val="00782112"/>
    <w:rsid w:val="00782B46"/>
    <w:rsid w:val="00784120"/>
    <w:rsid w:val="00785782"/>
    <w:rsid w:val="00786170"/>
    <w:rsid w:val="00786276"/>
    <w:rsid w:val="0078659F"/>
    <w:rsid w:val="0078686B"/>
    <w:rsid w:val="007874CC"/>
    <w:rsid w:val="0078753A"/>
    <w:rsid w:val="00791512"/>
    <w:rsid w:val="00791C0A"/>
    <w:rsid w:val="00792280"/>
    <w:rsid w:val="00793D2E"/>
    <w:rsid w:val="0079457B"/>
    <w:rsid w:val="00795905"/>
    <w:rsid w:val="00795A3C"/>
    <w:rsid w:val="007A3A7A"/>
    <w:rsid w:val="007B001A"/>
    <w:rsid w:val="007B04DE"/>
    <w:rsid w:val="007B12E0"/>
    <w:rsid w:val="007B16A3"/>
    <w:rsid w:val="007B482A"/>
    <w:rsid w:val="007B5B69"/>
    <w:rsid w:val="007B5D14"/>
    <w:rsid w:val="007B6D63"/>
    <w:rsid w:val="007B7D82"/>
    <w:rsid w:val="007C09F4"/>
    <w:rsid w:val="007C0D48"/>
    <w:rsid w:val="007C1A2E"/>
    <w:rsid w:val="007C2F2E"/>
    <w:rsid w:val="007C3312"/>
    <w:rsid w:val="007C4160"/>
    <w:rsid w:val="007C4445"/>
    <w:rsid w:val="007C4C63"/>
    <w:rsid w:val="007C5F64"/>
    <w:rsid w:val="007C645B"/>
    <w:rsid w:val="007C66D8"/>
    <w:rsid w:val="007C7196"/>
    <w:rsid w:val="007C7494"/>
    <w:rsid w:val="007D02F1"/>
    <w:rsid w:val="007D11A4"/>
    <w:rsid w:val="007D1873"/>
    <w:rsid w:val="007D1F77"/>
    <w:rsid w:val="007D2A18"/>
    <w:rsid w:val="007D2D56"/>
    <w:rsid w:val="007D312F"/>
    <w:rsid w:val="007D4957"/>
    <w:rsid w:val="007D5FBF"/>
    <w:rsid w:val="007D63B2"/>
    <w:rsid w:val="007E00F8"/>
    <w:rsid w:val="007E2FC1"/>
    <w:rsid w:val="007E38CE"/>
    <w:rsid w:val="007E4581"/>
    <w:rsid w:val="007E54AE"/>
    <w:rsid w:val="007E58CD"/>
    <w:rsid w:val="007E7159"/>
    <w:rsid w:val="007E743B"/>
    <w:rsid w:val="007E7E93"/>
    <w:rsid w:val="007E7FEE"/>
    <w:rsid w:val="007F04FF"/>
    <w:rsid w:val="007F0615"/>
    <w:rsid w:val="007F0BF6"/>
    <w:rsid w:val="007F42AF"/>
    <w:rsid w:val="007F54CC"/>
    <w:rsid w:val="007F59A7"/>
    <w:rsid w:val="00801E1A"/>
    <w:rsid w:val="0080510A"/>
    <w:rsid w:val="00805373"/>
    <w:rsid w:val="008063DD"/>
    <w:rsid w:val="008073DB"/>
    <w:rsid w:val="00807B6A"/>
    <w:rsid w:val="008139BD"/>
    <w:rsid w:val="0081643B"/>
    <w:rsid w:val="00817953"/>
    <w:rsid w:val="00820CA5"/>
    <w:rsid w:val="00820DAB"/>
    <w:rsid w:val="00820F59"/>
    <w:rsid w:val="00822087"/>
    <w:rsid w:val="00822448"/>
    <w:rsid w:val="0082275A"/>
    <w:rsid w:val="008230B8"/>
    <w:rsid w:val="008245A1"/>
    <w:rsid w:val="008247E4"/>
    <w:rsid w:val="00825E8D"/>
    <w:rsid w:val="0083030A"/>
    <w:rsid w:val="008309D3"/>
    <w:rsid w:val="00832800"/>
    <w:rsid w:val="00832A1D"/>
    <w:rsid w:val="00836025"/>
    <w:rsid w:val="00837164"/>
    <w:rsid w:val="00837E7A"/>
    <w:rsid w:val="008407E0"/>
    <w:rsid w:val="008437E5"/>
    <w:rsid w:val="00843E52"/>
    <w:rsid w:val="00844488"/>
    <w:rsid w:val="008449A1"/>
    <w:rsid w:val="00845644"/>
    <w:rsid w:val="008500DA"/>
    <w:rsid w:val="00854020"/>
    <w:rsid w:val="00856BEB"/>
    <w:rsid w:val="008614CF"/>
    <w:rsid w:val="0086151E"/>
    <w:rsid w:val="008636D3"/>
    <w:rsid w:val="008638EC"/>
    <w:rsid w:val="00865890"/>
    <w:rsid w:val="00866406"/>
    <w:rsid w:val="008666B4"/>
    <w:rsid w:val="008667AF"/>
    <w:rsid w:val="00867CFD"/>
    <w:rsid w:val="008711C3"/>
    <w:rsid w:val="00873E54"/>
    <w:rsid w:val="00873E88"/>
    <w:rsid w:val="008755FD"/>
    <w:rsid w:val="00875B32"/>
    <w:rsid w:val="00876BDF"/>
    <w:rsid w:val="0087776F"/>
    <w:rsid w:val="00880796"/>
    <w:rsid w:val="00881549"/>
    <w:rsid w:val="00883574"/>
    <w:rsid w:val="00885092"/>
    <w:rsid w:val="00886CE4"/>
    <w:rsid w:val="00887C77"/>
    <w:rsid w:val="00890B87"/>
    <w:rsid w:val="008924EC"/>
    <w:rsid w:val="00895B35"/>
    <w:rsid w:val="0089666B"/>
    <w:rsid w:val="008A0F62"/>
    <w:rsid w:val="008A40D1"/>
    <w:rsid w:val="008A4484"/>
    <w:rsid w:val="008A4DEF"/>
    <w:rsid w:val="008A5102"/>
    <w:rsid w:val="008A5655"/>
    <w:rsid w:val="008B0A4B"/>
    <w:rsid w:val="008B0C1E"/>
    <w:rsid w:val="008B1A22"/>
    <w:rsid w:val="008B305B"/>
    <w:rsid w:val="008B3E3E"/>
    <w:rsid w:val="008B43D7"/>
    <w:rsid w:val="008B695B"/>
    <w:rsid w:val="008B774A"/>
    <w:rsid w:val="008B7C71"/>
    <w:rsid w:val="008C02D9"/>
    <w:rsid w:val="008C03BD"/>
    <w:rsid w:val="008C0A5C"/>
    <w:rsid w:val="008C284D"/>
    <w:rsid w:val="008C2D49"/>
    <w:rsid w:val="008C3513"/>
    <w:rsid w:val="008C38A5"/>
    <w:rsid w:val="008C4371"/>
    <w:rsid w:val="008C55B9"/>
    <w:rsid w:val="008C7536"/>
    <w:rsid w:val="008D2B6D"/>
    <w:rsid w:val="008D420C"/>
    <w:rsid w:val="008D4407"/>
    <w:rsid w:val="008D5792"/>
    <w:rsid w:val="008D5EF3"/>
    <w:rsid w:val="008E1D72"/>
    <w:rsid w:val="008E21D0"/>
    <w:rsid w:val="008E238A"/>
    <w:rsid w:val="008E4A98"/>
    <w:rsid w:val="008E50FE"/>
    <w:rsid w:val="008E5792"/>
    <w:rsid w:val="008E6E9F"/>
    <w:rsid w:val="008F2B1D"/>
    <w:rsid w:val="008F659F"/>
    <w:rsid w:val="00900096"/>
    <w:rsid w:val="00901220"/>
    <w:rsid w:val="00901BDD"/>
    <w:rsid w:val="00901D6D"/>
    <w:rsid w:val="00904048"/>
    <w:rsid w:val="0090552E"/>
    <w:rsid w:val="00906711"/>
    <w:rsid w:val="00906AA0"/>
    <w:rsid w:val="009075B8"/>
    <w:rsid w:val="0091000B"/>
    <w:rsid w:val="0091259C"/>
    <w:rsid w:val="00913441"/>
    <w:rsid w:val="009136E4"/>
    <w:rsid w:val="00913F33"/>
    <w:rsid w:val="00914508"/>
    <w:rsid w:val="009168FD"/>
    <w:rsid w:val="0091729C"/>
    <w:rsid w:val="009172E6"/>
    <w:rsid w:val="00917961"/>
    <w:rsid w:val="00917C6F"/>
    <w:rsid w:val="0092004D"/>
    <w:rsid w:val="00921088"/>
    <w:rsid w:val="009214D5"/>
    <w:rsid w:val="00921B45"/>
    <w:rsid w:val="009232DD"/>
    <w:rsid w:val="009238FD"/>
    <w:rsid w:val="0092785C"/>
    <w:rsid w:val="00936156"/>
    <w:rsid w:val="00936F52"/>
    <w:rsid w:val="00940616"/>
    <w:rsid w:val="00942899"/>
    <w:rsid w:val="00944478"/>
    <w:rsid w:val="009448E5"/>
    <w:rsid w:val="00944EC3"/>
    <w:rsid w:val="0094755B"/>
    <w:rsid w:val="00954DCA"/>
    <w:rsid w:val="009557A0"/>
    <w:rsid w:val="00956690"/>
    <w:rsid w:val="00957437"/>
    <w:rsid w:val="00957662"/>
    <w:rsid w:val="00957F77"/>
    <w:rsid w:val="009624F1"/>
    <w:rsid w:val="009637B4"/>
    <w:rsid w:val="00963E7A"/>
    <w:rsid w:val="00965B9A"/>
    <w:rsid w:val="00965D1C"/>
    <w:rsid w:val="0096621B"/>
    <w:rsid w:val="00966E63"/>
    <w:rsid w:val="00967F32"/>
    <w:rsid w:val="0097411C"/>
    <w:rsid w:val="00975C0D"/>
    <w:rsid w:val="00975E4E"/>
    <w:rsid w:val="00977593"/>
    <w:rsid w:val="00977D59"/>
    <w:rsid w:val="0098092E"/>
    <w:rsid w:val="00981937"/>
    <w:rsid w:val="00981A68"/>
    <w:rsid w:val="00981EF1"/>
    <w:rsid w:val="009828B7"/>
    <w:rsid w:val="009835C2"/>
    <w:rsid w:val="0098477C"/>
    <w:rsid w:val="00984ACF"/>
    <w:rsid w:val="00986432"/>
    <w:rsid w:val="00986BD1"/>
    <w:rsid w:val="00992917"/>
    <w:rsid w:val="00992A64"/>
    <w:rsid w:val="00993AF9"/>
    <w:rsid w:val="009957A1"/>
    <w:rsid w:val="00996B87"/>
    <w:rsid w:val="009975BB"/>
    <w:rsid w:val="009976FF"/>
    <w:rsid w:val="009A0D5B"/>
    <w:rsid w:val="009A1455"/>
    <w:rsid w:val="009A1C5E"/>
    <w:rsid w:val="009A375C"/>
    <w:rsid w:val="009A3B69"/>
    <w:rsid w:val="009A4A15"/>
    <w:rsid w:val="009A4C46"/>
    <w:rsid w:val="009B0B6D"/>
    <w:rsid w:val="009B1D24"/>
    <w:rsid w:val="009B2957"/>
    <w:rsid w:val="009B305E"/>
    <w:rsid w:val="009B37CD"/>
    <w:rsid w:val="009B49D0"/>
    <w:rsid w:val="009B5B3E"/>
    <w:rsid w:val="009C02CC"/>
    <w:rsid w:val="009C492A"/>
    <w:rsid w:val="009C7794"/>
    <w:rsid w:val="009D0AD8"/>
    <w:rsid w:val="009D1A57"/>
    <w:rsid w:val="009D2069"/>
    <w:rsid w:val="009D23EF"/>
    <w:rsid w:val="009D37A0"/>
    <w:rsid w:val="009D41ED"/>
    <w:rsid w:val="009D45BF"/>
    <w:rsid w:val="009D4C0A"/>
    <w:rsid w:val="009D4DA8"/>
    <w:rsid w:val="009E11B5"/>
    <w:rsid w:val="009E1EB9"/>
    <w:rsid w:val="009E5139"/>
    <w:rsid w:val="009E64CF"/>
    <w:rsid w:val="009E64FE"/>
    <w:rsid w:val="009E6DDC"/>
    <w:rsid w:val="009F1A46"/>
    <w:rsid w:val="009F3231"/>
    <w:rsid w:val="009F3AA9"/>
    <w:rsid w:val="009F45C7"/>
    <w:rsid w:val="009F53E6"/>
    <w:rsid w:val="00A00A3D"/>
    <w:rsid w:val="00A03B32"/>
    <w:rsid w:val="00A04651"/>
    <w:rsid w:val="00A04CA1"/>
    <w:rsid w:val="00A059C9"/>
    <w:rsid w:val="00A05A58"/>
    <w:rsid w:val="00A100C4"/>
    <w:rsid w:val="00A11A14"/>
    <w:rsid w:val="00A14177"/>
    <w:rsid w:val="00A14C39"/>
    <w:rsid w:val="00A21AA5"/>
    <w:rsid w:val="00A21B79"/>
    <w:rsid w:val="00A237BB"/>
    <w:rsid w:val="00A23C47"/>
    <w:rsid w:val="00A24B90"/>
    <w:rsid w:val="00A253F4"/>
    <w:rsid w:val="00A25F17"/>
    <w:rsid w:val="00A30287"/>
    <w:rsid w:val="00A3035B"/>
    <w:rsid w:val="00A36A36"/>
    <w:rsid w:val="00A37211"/>
    <w:rsid w:val="00A4043D"/>
    <w:rsid w:val="00A42285"/>
    <w:rsid w:val="00A4302D"/>
    <w:rsid w:val="00A466F1"/>
    <w:rsid w:val="00A46F02"/>
    <w:rsid w:val="00A46FA2"/>
    <w:rsid w:val="00A479D3"/>
    <w:rsid w:val="00A516FB"/>
    <w:rsid w:val="00A520C7"/>
    <w:rsid w:val="00A53FA4"/>
    <w:rsid w:val="00A5571A"/>
    <w:rsid w:val="00A56AF3"/>
    <w:rsid w:val="00A60C91"/>
    <w:rsid w:val="00A60E13"/>
    <w:rsid w:val="00A61F75"/>
    <w:rsid w:val="00A621DC"/>
    <w:rsid w:val="00A630CB"/>
    <w:rsid w:val="00A63569"/>
    <w:rsid w:val="00A6470D"/>
    <w:rsid w:val="00A647C3"/>
    <w:rsid w:val="00A65C45"/>
    <w:rsid w:val="00A66687"/>
    <w:rsid w:val="00A67537"/>
    <w:rsid w:val="00A71850"/>
    <w:rsid w:val="00A73E61"/>
    <w:rsid w:val="00A76A7D"/>
    <w:rsid w:val="00A7732B"/>
    <w:rsid w:val="00A80557"/>
    <w:rsid w:val="00A810EE"/>
    <w:rsid w:val="00A81B45"/>
    <w:rsid w:val="00A81E51"/>
    <w:rsid w:val="00A8257D"/>
    <w:rsid w:val="00A910DB"/>
    <w:rsid w:val="00A912E0"/>
    <w:rsid w:val="00A9172C"/>
    <w:rsid w:val="00A91BE9"/>
    <w:rsid w:val="00A91EF7"/>
    <w:rsid w:val="00A927A6"/>
    <w:rsid w:val="00A93F22"/>
    <w:rsid w:val="00A945AF"/>
    <w:rsid w:val="00A976D6"/>
    <w:rsid w:val="00A978C3"/>
    <w:rsid w:val="00AA0061"/>
    <w:rsid w:val="00AA1B75"/>
    <w:rsid w:val="00AA2B58"/>
    <w:rsid w:val="00AA2FC6"/>
    <w:rsid w:val="00AA6EFD"/>
    <w:rsid w:val="00AB04D5"/>
    <w:rsid w:val="00AB374B"/>
    <w:rsid w:val="00AB3A2B"/>
    <w:rsid w:val="00AB4551"/>
    <w:rsid w:val="00AB68F5"/>
    <w:rsid w:val="00AB72B4"/>
    <w:rsid w:val="00AB74D1"/>
    <w:rsid w:val="00AB79DF"/>
    <w:rsid w:val="00AC1150"/>
    <w:rsid w:val="00AC1740"/>
    <w:rsid w:val="00AC3369"/>
    <w:rsid w:val="00AC35DD"/>
    <w:rsid w:val="00AD143A"/>
    <w:rsid w:val="00AD28AA"/>
    <w:rsid w:val="00AD59F8"/>
    <w:rsid w:val="00AD5BA3"/>
    <w:rsid w:val="00AD6BD7"/>
    <w:rsid w:val="00AD7141"/>
    <w:rsid w:val="00AD757B"/>
    <w:rsid w:val="00AE0AF7"/>
    <w:rsid w:val="00AE0E4D"/>
    <w:rsid w:val="00AE120D"/>
    <w:rsid w:val="00AE22F5"/>
    <w:rsid w:val="00AE23BD"/>
    <w:rsid w:val="00AE28EC"/>
    <w:rsid w:val="00AF2D9B"/>
    <w:rsid w:val="00AF445E"/>
    <w:rsid w:val="00AF556C"/>
    <w:rsid w:val="00B001B0"/>
    <w:rsid w:val="00B0180F"/>
    <w:rsid w:val="00B02D3F"/>
    <w:rsid w:val="00B0381C"/>
    <w:rsid w:val="00B03CD1"/>
    <w:rsid w:val="00B0583A"/>
    <w:rsid w:val="00B06616"/>
    <w:rsid w:val="00B07314"/>
    <w:rsid w:val="00B104D7"/>
    <w:rsid w:val="00B1196F"/>
    <w:rsid w:val="00B1229F"/>
    <w:rsid w:val="00B15637"/>
    <w:rsid w:val="00B15C46"/>
    <w:rsid w:val="00B16479"/>
    <w:rsid w:val="00B166B7"/>
    <w:rsid w:val="00B17996"/>
    <w:rsid w:val="00B22AEC"/>
    <w:rsid w:val="00B269FD"/>
    <w:rsid w:val="00B2719A"/>
    <w:rsid w:val="00B320DC"/>
    <w:rsid w:val="00B33B51"/>
    <w:rsid w:val="00B34844"/>
    <w:rsid w:val="00B3611A"/>
    <w:rsid w:val="00B36283"/>
    <w:rsid w:val="00B41A1E"/>
    <w:rsid w:val="00B422AC"/>
    <w:rsid w:val="00B4521B"/>
    <w:rsid w:val="00B4551C"/>
    <w:rsid w:val="00B456A1"/>
    <w:rsid w:val="00B45FBA"/>
    <w:rsid w:val="00B50177"/>
    <w:rsid w:val="00B5106D"/>
    <w:rsid w:val="00B5119A"/>
    <w:rsid w:val="00B5122D"/>
    <w:rsid w:val="00B51ADC"/>
    <w:rsid w:val="00B51DBA"/>
    <w:rsid w:val="00B52204"/>
    <w:rsid w:val="00B5280D"/>
    <w:rsid w:val="00B60292"/>
    <w:rsid w:val="00B60645"/>
    <w:rsid w:val="00B63AE8"/>
    <w:rsid w:val="00B6441E"/>
    <w:rsid w:val="00B65FF1"/>
    <w:rsid w:val="00B6619A"/>
    <w:rsid w:val="00B67A64"/>
    <w:rsid w:val="00B70536"/>
    <w:rsid w:val="00B723F5"/>
    <w:rsid w:val="00B72600"/>
    <w:rsid w:val="00B72FE7"/>
    <w:rsid w:val="00B743EB"/>
    <w:rsid w:val="00B76A86"/>
    <w:rsid w:val="00B77697"/>
    <w:rsid w:val="00B811ED"/>
    <w:rsid w:val="00B83510"/>
    <w:rsid w:val="00B83610"/>
    <w:rsid w:val="00B83E73"/>
    <w:rsid w:val="00B84024"/>
    <w:rsid w:val="00B84553"/>
    <w:rsid w:val="00B9044E"/>
    <w:rsid w:val="00B907CC"/>
    <w:rsid w:val="00B93302"/>
    <w:rsid w:val="00B93BE7"/>
    <w:rsid w:val="00B962BE"/>
    <w:rsid w:val="00B972C4"/>
    <w:rsid w:val="00BA00A3"/>
    <w:rsid w:val="00BA1778"/>
    <w:rsid w:val="00BA260F"/>
    <w:rsid w:val="00BA2B83"/>
    <w:rsid w:val="00BA33A5"/>
    <w:rsid w:val="00BA3A09"/>
    <w:rsid w:val="00BA6292"/>
    <w:rsid w:val="00BA68E1"/>
    <w:rsid w:val="00BB0245"/>
    <w:rsid w:val="00BB1188"/>
    <w:rsid w:val="00BB19A3"/>
    <w:rsid w:val="00BB1C5F"/>
    <w:rsid w:val="00BB3D7A"/>
    <w:rsid w:val="00BB7A21"/>
    <w:rsid w:val="00BC1295"/>
    <w:rsid w:val="00BC49DA"/>
    <w:rsid w:val="00BC4EAF"/>
    <w:rsid w:val="00BC5FC3"/>
    <w:rsid w:val="00BC641A"/>
    <w:rsid w:val="00BC6A0E"/>
    <w:rsid w:val="00BD066D"/>
    <w:rsid w:val="00BD26FB"/>
    <w:rsid w:val="00BD6244"/>
    <w:rsid w:val="00BE1793"/>
    <w:rsid w:val="00BE3FFB"/>
    <w:rsid w:val="00BF0136"/>
    <w:rsid w:val="00BF0402"/>
    <w:rsid w:val="00BF2136"/>
    <w:rsid w:val="00BF6D6A"/>
    <w:rsid w:val="00BF7646"/>
    <w:rsid w:val="00BF7E95"/>
    <w:rsid w:val="00C0014A"/>
    <w:rsid w:val="00C00FEC"/>
    <w:rsid w:val="00C014AE"/>
    <w:rsid w:val="00C014BB"/>
    <w:rsid w:val="00C021AF"/>
    <w:rsid w:val="00C04A7B"/>
    <w:rsid w:val="00C054F5"/>
    <w:rsid w:val="00C06F47"/>
    <w:rsid w:val="00C11AFA"/>
    <w:rsid w:val="00C12882"/>
    <w:rsid w:val="00C13BB2"/>
    <w:rsid w:val="00C16DE1"/>
    <w:rsid w:val="00C16EC1"/>
    <w:rsid w:val="00C17DDC"/>
    <w:rsid w:val="00C22054"/>
    <w:rsid w:val="00C239D2"/>
    <w:rsid w:val="00C25701"/>
    <w:rsid w:val="00C269D0"/>
    <w:rsid w:val="00C276A6"/>
    <w:rsid w:val="00C27A2F"/>
    <w:rsid w:val="00C31877"/>
    <w:rsid w:val="00C31CD9"/>
    <w:rsid w:val="00C33A1A"/>
    <w:rsid w:val="00C34555"/>
    <w:rsid w:val="00C362CB"/>
    <w:rsid w:val="00C364B8"/>
    <w:rsid w:val="00C378F6"/>
    <w:rsid w:val="00C43720"/>
    <w:rsid w:val="00C45287"/>
    <w:rsid w:val="00C464A2"/>
    <w:rsid w:val="00C4697D"/>
    <w:rsid w:val="00C51C2F"/>
    <w:rsid w:val="00C521D3"/>
    <w:rsid w:val="00C52344"/>
    <w:rsid w:val="00C548B7"/>
    <w:rsid w:val="00C54F0A"/>
    <w:rsid w:val="00C56D02"/>
    <w:rsid w:val="00C57763"/>
    <w:rsid w:val="00C61DA6"/>
    <w:rsid w:val="00C640AB"/>
    <w:rsid w:val="00C64273"/>
    <w:rsid w:val="00C65B24"/>
    <w:rsid w:val="00C65E80"/>
    <w:rsid w:val="00C67621"/>
    <w:rsid w:val="00C712A6"/>
    <w:rsid w:val="00C71F09"/>
    <w:rsid w:val="00C728A5"/>
    <w:rsid w:val="00C72CA7"/>
    <w:rsid w:val="00C73448"/>
    <w:rsid w:val="00C7453F"/>
    <w:rsid w:val="00C80CB2"/>
    <w:rsid w:val="00C80EC9"/>
    <w:rsid w:val="00C8126D"/>
    <w:rsid w:val="00C82A4B"/>
    <w:rsid w:val="00C82D61"/>
    <w:rsid w:val="00C837C2"/>
    <w:rsid w:val="00C86048"/>
    <w:rsid w:val="00C9099F"/>
    <w:rsid w:val="00C90C0C"/>
    <w:rsid w:val="00C90C40"/>
    <w:rsid w:val="00C90F4B"/>
    <w:rsid w:val="00C91E9D"/>
    <w:rsid w:val="00C960B5"/>
    <w:rsid w:val="00C97902"/>
    <w:rsid w:val="00C97A08"/>
    <w:rsid w:val="00CA02D5"/>
    <w:rsid w:val="00CA07A2"/>
    <w:rsid w:val="00CA124D"/>
    <w:rsid w:val="00CA1579"/>
    <w:rsid w:val="00CA650F"/>
    <w:rsid w:val="00CB0606"/>
    <w:rsid w:val="00CB0CBF"/>
    <w:rsid w:val="00CB2E14"/>
    <w:rsid w:val="00CB325F"/>
    <w:rsid w:val="00CB4958"/>
    <w:rsid w:val="00CB4CB0"/>
    <w:rsid w:val="00CB59F2"/>
    <w:rsid w:val="00CB690F"/>
    <w:rsid w:val="00CC0209"/>
    <w:rsid w:val="00CC0C03"/>
    <w:rsid w:val="00CC2823"/>
    <w:rsid w:val="00CC36E4"/>
    <w:rsid w:val="00CC5570"/>
    <w:rsid w:val="00CC5C04"/>
    <w:rsid w:val="00CC61CD"/>
    <w:rsid w:val="00CC66B2"/>
    <w:rsid w:val="00CD0376"/>
    <w:rsid w:val="00CD1598"/>
    <w:rsid w:val="00CD21D4"/>
    <w:rsid w:val="00CD2ECC"/>
    <w:rsid w:val="00CD3B80"/>
    <w:rsid w:val="00CD3C18"/>
    <w:rsid w:val="00CD440E"/>
    <w:rsid w:val="00CD5164"/>
    <w:rsid w:val="00CD528D"/>
    <w:rsid w:val="00CE08E2"/>
    <w:rsid w:val="00CE1A3C"/>
    <w:rsid w:val="00CE1CEE"/>
    <w:rsid w:val="00CE258E"/>
    <w:rsid w:val="00CE2740"/>
    <w:rsid w:val="00CE4995"/>
    <w:rsid w:val="00CE5268"/>
    <w:rsid w:val="00CF07E3"/>
    <w:rsid w:val="00CF409F"/>
    <w:rsid w:val="00CF45C0"/>
    <w:rsid w:val="00CF6919"/>
    <w:rsid w:val="00CF6A9A"/>
    <w:rsid w:val="00D021FC"/>
    <w:rsid w:val="00D02A09"/>
    <w:rsid w:val="00D02D9B"/>
    <w:rsid w:val="00D0357B"/>
    <w:rsid w:val="00D05DEB"/>
    <w:rsid w:val="00D064D3"/>
    <w:rsid w:val="00D1146E"/>
    <w:rsid w:val="00D12106"/>
    <w:rsid w:val="00D12276"/>
    <w:rsid w:val="00D13ADD"/>
    <w:rsid w:val="00D14155"/>
    <w:rsid w:val="00D15441"/>
    <w:rsid w:val="00D15844"/>
    <w:rsid w:val="00D1693F"/>
    <w:rsid w:val="00D170A5"/>
    <w:rsid w:val="00D24A92"/>
    <w:rsid w:val="00D2500C"/>
    <w:rsid w:val="00D264B7"/>
    <w:rsid w:val="00D268A5"/>
    <w:rsid w:val="00D3178F"/>
    <w:rsid w:val="00D32202"/>
    <w:rsid w:val="00D341DA"/>
    <w:rsid w:val="00D34289"/>
    <w:rsid w:val="00D346FE"/>
    <w:rsid w:val="00D34AE6"/>
    <w:rsid w:val="00D3558F"/>
    <w:rsid w:val="00D415C4"/>
    <w:rsid w:val="00D416F5"/>
    <w:rsid w:val="00D43077"/>
    <w:rsid w:val="00D43F7F"/>
    <w:rsid w:val="00D45BCF"/>
    <w:rsid w:val="00D47184"/>
    <w:rsid w:val="00D52445"/>
    <w:rsid w:val="00D553A1"/>
    <w:rsid w:val="00D5597A"/>
    <w:rsid w:val="00D57133"/>
    <w:rsid w:val="00D6020C"/>
    <w:rsid w:val="00D60F5F"/>
    <w:rsid w:val="00D61497"/>
    <w:rsid w:val="00D629E7"/>
    <w:rsid w:val="00D6656E"/>
    <w:rsid w:val="00D67026"/>
    <w:rsid w:val="00D673AE"/>
    <w:rsid w:val="00D71FF3"/>
    <w:rsid w:val="00D72FCB"/>
    <w:rsid w:val="00D7557F"/>
    <w:rsid w:val="00D759E1"/>
    <w:rsid w:val="00D7755B"/>
    <w:rsid w:val="00D77D5E"/>
    <w:rsid w:val="00D81077"/>
    <w:rsid w:val="00D818CD"/>
    <w:rsid w:val="00D85D43"/>
    <w:rsid w:val="00D8669A"/>
    <w:rsid w:val="00D868B9"/>
    <w:rsid w:val="00D87215"/>
    <w:rsid w:val="00D9208A"/>
    <w:rsid w:val="00D9228B"/>
    <w:rsid w:val="00D95F51"/>
    <w:rsid w:val="00D96C02"/>
    <w:rsid w:val="00DA0C6F"/>
    <w:rsid w:val="00DA247C"/>
    <w:rsid w:val="00DA4CC1"/>
    <w:rsid w:val="00DA4CC9"/>
    <w:rsid w:val="00DA4DFA"/>
    <w:rsid w:val="00DB1750"/>
    <w:rsid w:val="00DB2062"/>
    <w:rsid w:val="00DB2937"/>
    <w:rsid w:val="00DB30CA"/>
    <w:rsid w:val="00DB310D"/>
    <w:rsid w:val="00DB3426"/>
    <w:rsid w:val="00DB45A8"/>
    <w:rsid w:val="00DB5936"/>
    <w:rsid w:val="00DB60B1"/>
    <w:rsid w:val="00DB6FBA"/>
    <w:rsid w:val="00DC01A7"/>
    <w:rsid w:val="00DC12F8"/>
    <w:rsid w:val="00DC24CA"/>
    <w:rsid w:val="00DC28A7"/>
    <w:rsid w:val="00DC2948"/>
    <w:rsid w:val="00DC2EC3"/>
    <w:rsid w:val="00DC2F8A"/>
    <w:rsid w:val="00DC7C9E"/>
    <w:rsid w:val="00DC7F0A"/>
    <w:rsid w:val="00DD00E2"/>
    <w:rsid w:val="00DD1131"/>
    <w:rsid w:val="00DD47B1"/>
    <w:rsid w:val="00DD6863"/>
    <w:rsid w:val="00DE292F"/>
    <w:rsid w:val="00DE34A7"/>
    <w:rsid w:val="00DE64B4"/>
    <w:rsid w:val="00DF1610"/>
    <w:rsid w:val="00DF33BC"/>
    <w:rsid w:val="00DF49EE"/>
    <w:rsid w:val="00DF4E69"/>
    <w:rsid w:val="00DF7AB8"/>
    <w:rsid w:val="00E02A82"/>
    <w:rsid w:val="00E02D67"/>
    <w:rsid w:val="00E04CE5"/>
    <w:rsid w:val="00E05ACC"/>
    <w:rsid w:val="00E05FF9"/>
    <w:rsid w:val="00E06AA1"/>
    <w:rsid w:val="00E142AF"/>
    <w:rsid w:val="00E162CF"/>
    <w:rsid w:val="00E16F72"/>
    <w:rsid w:val="00E17774"/>
    <w:rsid w:val="00E20F88"/>
    <w:rsid w:val="00E2102B"/>
    <w:rsid w:val="00E226B1"/>
    <w:rsid w:val="00E22EC8"/>
    <w:rsid w:val="00E23879"/>
    <w:rsid w:val="00E26432"/>
    <w:rsid w:val="00E26A05"/>
    <w:rsid w:val="00E303F6"/>
    <w:rsid w:val="00E30825"/>
    <w:rsid w:val="00E32251"/>
    <w:rsid w:val="00E347C1"/>
    <w:rsid w:val="00E357C1"/>
    <w:rsid w:val="00E36339"/>
    <w:rsid w:val="00E37882"/>
    <w:rsid w:val="00E40662"/>
    <w:rsid w:val="00E411E3"/>
    <w:rsid w:val="00E4312D"/>
    <w:rsid w:val="00E455C5"/>
    <w:rsid w:val="00E470EC"/>
    <w:rsid w:val="00E509C2"/>
    <w:rsid w:val="00E511D2"/>
    <w:rsid w:val="00E51896"/>
    <w:rsid w:val="00E51AEB"/>
    <w:rsid w:val="00E51F2F"/>
    <w:rsid w:val="00E545AE"/>
    <w:rsid w:val="00E5785F"/>
    <w:rsid w:val="00E600AD"/>
    <w:rsid w:val="00E6059B"/>
    <w:rsid w:val="00E610E2"/>
    <w:rsid w:val="00E61E61"/>
    <w:rsid w:val="00E641E9"/>
    <w:rsid w:val="00E644E6"/>
    <w:rsid w:val="00E70165"/>
    <w:rsid w:val="00E70CE6"/>
    <w:rsid w:val="00E7243F"/>
    <w:rsid w:val="00E77A2C"/>
    <w:rsid w:val="00E77AC6"/>
    <w:rsid w:val="00E77DF2"/>
    <w:rsid w:val="00E83B10"/>
    <w:rsid w:val="00E849C3"/>
    <w:rsid w:val="00E85F56"/>
    <w:rsid w:val="00E86165"/>
    <w:rsid w:val="00E86403"/>
    <w:rsid w:val="00E86D0E"/>
    <w:rsid w:val="00E8786F"/>
    <w:rsid w:val="00E878FD"/>
    <w:rsid w:val="00E91A11"/>
    <w:rsid w:val="00E95776"/>
    <w:rsid w:val="00E96062"/>
    <w:rsid w:val="00E9608C"/>
    <w:rsid w:val="00EA054F"/>
    <w:rsid w:val="00EA0DC3"/>
    <w:rsid w:val="00EA36B8"/>
    <w:rsid w:val="00EA57E3"/>
    <w:rsid w:val="00EA627E"/>
    <w:rsid w:val="00EB05EB"/>
    <w:rsid w:val="00EB20E4"/>
    <w:rsid w:val="00EB371B"/>
    <w:rsid w:val="00EB3DF4"/>
    <w:rsid w:val="00EB415E"/>
    <w:rsid w:val="00EB7849"/>
    <w:rsid w:val="00EC0EE1"/>
    <w:rsid w:val="00EC1A3C"/>
    <w:rsid w:val="00EC435E"/>
    <w:rsid w:val="00EC52B6"/>
    <w:rsid w:val="00EC56AF"/>
    <w:rsid w:val="00EC6160"/>
    <w:rsid w:val="00EC6609"/>
    <w:rsid w:val="00EC6A81"/>
    <w:rsid w:val="00ED19B4"/>
    <w:rsid w:val="00ED5EB7"/>
    <w:rsid w:val="00ED7E36"/>
    <w:rsid w:val="00EE0093"/>
    <w:rsid w:val="00EE00FA"/>
    <w:rsid w:val="00EE08E6"/>
    <w:rsid w:val="00EE2909"/>
    <w:rsid w:val="00EE629A"/>
    <w:rsid w:val="00EE6F1F"/>
    <w:rsid w:val="00EF0779"/>
    <w:rsid w:val="00EF0B17"/>
    <w:rsid w:val="00EF2279"/>
    <w:rsid w:val="00EF354B"/>
    <w:rsid w:val="00EF3E46"/>
    <w:rsid w:val="00EF462E"/>
    <w:rsid w:val="00EF4A0D"/>
    <w:rsid w:val="00EF6111"/>
    <w:rsid w:val="00EF639E"/>
    <w:rsid w:val="00EF6BC3"/>
    <w:rsid w:val="00F01A34"/>
    <w:rsid w:val="00F0318B"/>
    <w:rsid w:val="00F04630"/>
    <w:rsid w:val="00F04A20"/>
    <w:rsid w:val="00F05B2D"/>
    <w:rsid w:val="00F05DF5"/>
    <w:rsid w:val="00F10573"/>
    <w:rsid w:val="00F10E17"/>
    <w:rsid w:val="00F112DC"/>
    <w:rsid w:val="00F15119"/>
    <w:rsid w:val="00F152DB"/>
    <w:rsid w:val="00F15E28"/>
    <w:rsid w:val="00F16583"/>
    <w:rsid w:val="00F201AA"/>
    <w:rsid w:val="00F22435"/>
    <w:rsid w:val="00F225DF"/>
    <w:rsid w:val="00F2339C"/>
    <w:rsid w:val="00F23A7E"/>
    <w:rsid w:val="00F23E41"/>
    <w:rsid w:val="00F241E2"/>
    <w:rsid w:val="00F256C8"/>
    <w:rsid w:val="00F2722A"/>
    <w:rsid w:val="00F27C13"/>
    <w:rsid w:val="00F30694"/>
    <w:rsid w:val="00F320E0"/>
    <w:rsid w:val="00F32A0C"/>
    <w:rsid w:val="00F33B7A"/>
    <w:rsid w:val="00F34F2F"/>
    <w:rsid w:val="00F36FC9"/>
    <w:rsid w:val="00F40A7F"/>
    <w:rsid w:val="00F43AC8"/>
    <w:rsid w:val="00F45CAC"/>
    <w:rsid w:val="00F4638A"/>
    <w:rsid w:val="00F5046A"/>
    <w:rsid w:val="00F5139C"/>
    <w:rsid w:val="00F552D6"/>
    <w:rsid w:val="00F6199A"/>
    <w:rsid w:val="00F62C3E"/>
    <w:rsid w:val="00F62E9E"/>
    <w:rsid w:val="00F63043"/>
    <w:rsid w:val="00F64BE7"/>
    <w:rsid w:val="00F6511E"/>
    <w:rsid w:val="00F66ED9"/>
    <w:rsid w:val="00F67591"/>
    <w:rsid w:val="00F70850"/>
    <w:rsid w:val="00F70D2E"/>
    <w:rsid w:val="00F7111E"/>
    <w:rsid w:val="00F72706"/>
    <w:rsid w:val="00F73D2B"/>
    <w:rsid w:val="00F74939"/>
    <w:rsid w:val="00F74C23"/>
    <w:rsid w:val="00F76430"/>
    <w:rsid w:val="00F77312"/>
    <w:rsid w:val="00F77E2B"/>
    <w:rsid w:val="00F804FD"/>
    <w:rsid w:val="00F843DF"/>
    <w:rsid w:val="00F84B12"/>
    <w:rsid w:val="00F91AD8"/>
    <w:rsid w:val="00F933BE"/>
    <w:rsid w:val="00F93F76"/>
    <w:rsid w:val="00F94003"/>
    <w:rsid w:val="00F96195"/>
    <w:rsid w:val="00FA20D1"/>
    <w:rsid w:val="00FA22DA"/>
    <w:rsid w:val="00FA45F0"/>
    <w:rsid w:val="00FA79D1"/>
    <w:rsid w:val="00FB07BF"/>
    <w:rsid w:val="00FB082A"/>
    <w:rsid w:val="00FB1BD6"/>
    <w:rsid w:val="00FB25B4"/>
    <w:rsid w:val="00FB2997"/>
    <w:rsid w:val="00FB3E1D"/>
    <w:rsid w:val="00FB4360"/>
    <w:rsid w:val="00FB4DB6"/>
    <w:rsid w:val="00FB7B13"/>
    <w:rsid w:val="00FB7DCE"/>
    <w:rsid w:val="00FC06F3"/>
    <w:rsid w:val="00FC28B0"/>
    <w:rsid w:val="00FC2AE9"/>
    <w:rsid w:val="00FC2F0A"/>
    <w:rsid w:val="00FC38B1"/>
    <w:rsid w:val="00FC5453"/>
    <w:rsid w:val="00FC6389"/>
    <w:rsid w:val="00FD14D9"/>
    <w:rsid w:val="00FD22F0"/>
    <w:rsid w:val="00FD23F3"/>
    <w:rsid w:val="00FD400E"/>
    <w:rsid w:val="00FD40D2"/>
    <w:rsid w:val="00FD49DD"/>
    <w:rsid w:val="00FD5122"/>
    <w:rsid w:val="00FD56BB"/>
    <w:rsid w:val="00FD61BC"/>
    <w:rsid w:val="00FD6C1A"/>
    <w:rsid w:val="00FD7ECF"/>
    <w:rsid w:val="00FE1177"/>
    <w:rsid w:val="00FE1A6D"/>
    <w:rsid w:val="00FF2652"/>
    <w:rsid w:val="00FF2656"/>
    <w:rsid w:val="00FF3F49"/>
    <w:rsid w:val="05ABFAC0"/>
    <w:rsid w:val="0771E500"/>
    <w:rsid w:val="0A303AEC"/>
    <w:rsid w:val="197C9E75"/>
    <w:rsid w:val="1BC8E8F7"/>
    <w:rsid w:val="20011BA2"/>
    <w:rsid w:val="20BBA079"/>
    <w:rsid w:val="2550CB3B"/>
    <w:rsid w:val="28CEAA04"/>
    <w:rsid w:val="2B50D69D"/>
    <w:rsid w:val="2CA81EB7"/>
    <w:rsid w:val="30E84858"/>
    <w:rsid w:val="3923D038"/>
    <w:rsid w:val="3E68FD88"/>
    <w:rsid w:val="400F772C"/>
    <w:rsid w:val="44E22DF6"/>
    <w:rsid w:val="53C27BFB"/>
    <w:rsid w:val="567B965A"/>
    <w:rsid w:val="58EF0349"/>
    <w:rsid w:val="68E590C2"/>
    <w:rsid w:val="6AB68584"/>
    <w:rsid w:val="6E879FBB"/>
    <w:rsid w:val="6EA19B6B"/>
    <w:rsid w:val="6ED5BEAB"/>
    <w:rsid w:val="6F92C17F"/>
    <w:rsid w:val="6FA0363C"/>
    <w:rsid w:val="7AB5B5F4"/>
    <w:rsid w:val="7D9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178D9"/>
  <w15:docId w15:val="{3AF01ADF-68F1-4B93-A6EC-33AAC79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65F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semiHidden/>
    <w:rsid w:val="008C7536"/>
    <w:rPr>
      <w:rFonts w:cs="Tahoma"/>
      <w:sz w:val="16"/>
      <w:szCs w:val="16"/>
    </w:rPr>
  </w:style>
  <w:style w:type="paragraph" w:styleId="Header">
    <w:name w:val="header"/>
    <w:basedOn w:val="Normal"/>
    <w:rsid w:val="00D92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20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6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B65FF1"/>
    <w:rPr>
      <w:rFonts w:ascii="Arial" w:hAnsi="Arial"/>
      <w:dstrike w:val="0"/>
      <w:sz w:val="12"/>
      <w:vertAlign w:val="baseline"/>
    </w:rPr>
  </w:style>
  <w:style w:type="paragraph" w:styleId="FootnoteText">
    <w:name w:val="footnote text"/>
    <w:basedOn w:val="Normal"/>
    <w:link w:val="FootnoteTextChar"/>
    <w:rsid w:val="00B65FF1"/>
    <w:rPr>
      <w:rFonts w:ascii="Arial" w:hAnsi="Arial"/>
      <w:sz w:val="16"/>
      <w:szCs w:val="20"/>
    </w:rPr>
  </w:style>
  <w:style w:type="character" w:customStyle="1" w:styleId="FootnoteTextChar">
    <w:name w:val="Footnote Text Char"/>
    <w:link w:val="FootnoteText"/>
    <w:rsid w:val="00B65FF1"/>
    <w:rPr>
      <w:rFonts w:ascii="Arial" w:hAnsi="Arial"/>
      <w:sz w:val="16"/>
    </w:rPr>
  </w:style>
  <w:style w:type="paragraph" w:customStyle="1" w:styleId="Text">
    <w:name w:val="Text"/>
    <w:basedOn w:val="Normal"/>
    <w:rsid w:val="00B65FF1"/>
    <w:rPr>
      <w:rFonts w:ascii="Comic Sans MS" w:hAnsi="Comic Sans MS"/>
      <w:sz w:val="16"/>
      <w:szCs w:val="20"/>
    </w:rPr>
  </w:style>
  <w:style w:type="paragraph" w:customStyle="1" w:styleId="TextTopics">
    <w:name w:val="Text Topics"/>
    <w:basedOn w:val="Text"/>
    <w:rsid w:val="00B65FF1"/>
    <w:rPr>
      <w:b/>
      <w:i/>
    </w:rPr>
  </w:style>
  <w:style w:type="character" w:customStyle="1" w:styleId="Heading6Char">
    <w:name w:val="Heading 6 Char"/>
    <w:link w:val="Heading6"/>
    <w:semiHidden/>
    <w:rsid w:val="00B65FF1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6C1847"/>
    <w:rPr>
      <w:color w:val="0000FF"/>
      <w:u w:val="single"/>
    </w:rPr>
  </w:style>
  <w:style w:type="character" w:customStyle="1" w:styleId="xbe">
    <w:name w:val="_xbe"/>
    <w:basedOn w:val="DefaultParagraphFont"/>
    <w:rsid w:val="00786276"/>
  </w:style>
  <w:style w:type="paragraph" w:styleId="ListParagraph">
    <w:name w:val="List Paragraph"/>
    <w:basedOn w:val="Normal"/>
    <w:uiPriority w:val="34"/>
    <w:qFormat/>
    <w:rsid w:val="003E7B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6565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h-block">
    <w:name w:val="h-block"/>
    <w:basedOn w:val="DefaultParagraphFont"/>
    <w:rsid w:val="006B6565"/>
  </w:style>
  <w:style w:type="character" w:styleId="UnresolvedMention">
    <w:name w:val="Unresolved Mention"/>
    <w:basedOn w:val="DefaultParagraphFont"/>
    <w:uiPriority w:val="99"/>
    <w:semiHidden/>
    <w:unhideWhenUsed/>
    <w:rsid w:val="00DC2E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346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46F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46F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4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46FE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C97902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hager4\LOCALS~1\Temp\TCD264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1207FBD8E504F8DEFEF56EF563067" ma:contentTypeVersion="6" ma:contentTypeDescription="Create a new document." ma:contentTypeScope="" ma:versionID="5ab9682641ce79a3624f5f1745381b35">
  <xsd:schema xmlns:xsd="http://www.w3.org/2001/XMLSchema" xmlns:xs="http://www.w3.org/2001/XMLSchema" xmlns:p="http://schemas.microsoft.com/office/2006/metadata/properties" xmlns:ns2="243b0ac1-ef57-4aa5-9e6f-a59f96bf86b0" xmlns:ns3="a8565722-d5cc-438b-a7f5-d827d616d936" targetNamespace="http://schemas.microsoft.com/office/2006/metadata/properties" ma:root="true" ma:fieldsID="a4114529d5ff50f281a9f1e639af0f73" ns2:_="" ns3:_="">
    <xsd:import namespace="243b0ac1-ef57-4aa5-9e6f-a59f96bf86b0"/>
    <xsd:import namespace="a8565722-d5cc-438b-a7f5-d827d616d93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TaxCatchAllLabel" minOccurs="0"/>
                <xsd:element ref="ns2:CWRMItemRecordClassificationTaxHTField0" minOccurs="0"/>
                <xsd:element ref="ns2:TaxCatchAll" minOccurs="0"/>
                <xsd:element ref="ns2:CWRMItemRecordData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b0ac1-ef57-4aa5-9e6f-a59f96bf86b0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format="DateTim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internalName="CWRMItemRecordVital" ma:readOnly="true">
      <xsd:simpleType>
        <xsd:restriction base="dms:Boolean"/>
      </xsd:simpleType>
    </xsd:element>
    <xsd:element name="TaxCatchAllLabel" ma:index="9" nillable="true" ma:displayName="Taxonomy Catch All Column1" ma:hidden="true" ma:list="{53da0e70-3bd6-4baf-af95-727a705659ab}" ma:internalName="TaxCatchAllLabel" ma:readOnly="true" ma:showField="CatchAllDataLabel" ma:web="243b0ac1-ef57-4aa5-9e6f-a59f96bf8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WRMItemRecordClassificationTaxHTField0" ma:index="11" nillable="true" ma:taxonomy="true" ma:internalName="CWRMItemRecordClassificationTaxHTField0" ma:taxonomyFieldName="CWRMItemRecordClassification" ma:displayName="Record Classification" ma:readOnly="false" ma:fieldId="{e94be97f-fb02-4deb-9c3d-6d978a059d35}" ma:sspId="2a6b2b66-40d8-4e06-8a39-adc3ecd4519b" ma:termSetId="4645d3fb-447f-4f30-adac-525cf60eaf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3da0e70-3bd6-4baf-af95-727a705659ab}" ma:internalName="TaxCatchAll" ma:readOnly="false" ma:showField="CatchAllData" ma:web="243b0ac1-ef57-4aa5-9e6f-a59f96bf8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WRMItemRecordData" ma:index="18" nillable="true" ma:displayName="Record Data" ma:description="Contains system specific record data for the item." ma:hidden="true" ma:internalName="CWRMItemRecord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65722-d5cc-438b-a7f5-d827d616d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b0ac1-ef57-4aa5-9e6f-a59f96bf86b0" xsi:nil="true"/>
    <CWRMItemRecordData xmlns="243b0ac1-ef57-4aa5-9e6f-a59f96bf86b0" xsi:nil="true"/>
    <CWRMItemRecordClassificationTaxHTField0 xmlns="243b0ac1-ef57-4aa5-9e6f-a59f96bf86b0">
      <Terms xmlns="http://schemas.microsoft.com/office/infopath/2007/PartnerControls"/>
    </CWRMItemRecordClassificationTaxHTField0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0C865EE-2993-4326-88EE-213CFD2D3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b0ac1-ef57-4aa5-9e6f-a59f96bf86b0"/>
    <ds:schemaRef ds:uri="a8565722-d5cc-438b-a7f5-d827d616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1CC70-0ACF-4BD6-9324-A03DC572F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4E023-E575-4DFA-8537-ED6AA386EF11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8565722-d5cc-438b-a7f5-d827d616d936"/>
    <ds:schemaRef ds:uri="243b0ac1-ef57-4aa5-9e6f-a59f96bf86b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AE31BC-376D-485B-B33A-E2EEA45BB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356</TotalTime>
  <Pages>1</Pages>
  <Words>156</Words>
  <Characters>2379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Jeanette A. Hager</dc:creator>
  <cp:keywords/>
  <cp:lastModifiedBy>Otto, Scott D</cp:lastModifiedBy>
  <cp:revision>44</cp:revision>
  <cp:lastPrinted>2023-12-05T21:47:00Z</cp:lastPrinted>
  <dcterms:created xsi:type="dcterms:W3CDTF">2025-01-03T23:40:00Z</dcterms:created>
  <dcterms:modified xsi:type="dcterms:W3CDTF">2025-02-06T22:17:00Z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Order">
    <vt:r8>133900</vt:r8>
  </property>
  <property fmtid="{D5CDD505-2E9C-101B-9397-08002B2CF9AE}" pid="4" name="CWRMItemRecordClassificationTaxHTField0">
    <vt:lpwstr/>
  </property>
  <property fmtid="{D5CDD505-2E9C-101B-9397-08002B2CF9AE}" pid="5" name="CWRMItemRecordClassification">
    <vt:lpwstr/>
  </property>
  <property fmtid="{D5CDD505-2E9C-101B-9397-08002B2CF9AE}" pid="6" name="MSIP_Label_320f21ee-9bdc-4991-8abe-58f53448e302_Enabled">
    <vt:lpwstr>true</vt:lpwstr>
  </property>
  <property fmtid="{D5CDD505-2E9C-101B-9397-08002B2CF9AE}" pid="7" name="MSIP_Label_320f21ee-9bdc-4991-8abe-58f53448e302_SetDate">
    <vt:lpwstr>2022-11-14T13:49:00Z</vt:lpwstr>
  </property>
  <property fmtid="{D5CDD505-2E9C-101B-9397-08002B2CF9AE}" pid="8" name="MSIP_Label_320f21ee-9bdc-4991-8abe-58f53448e302_Method">
    <vt:lpwstr>Privileged</vt:lpwstr>
  </property>
  <property fmtid="{D5CDD505-2E9C-101B-9397-08002B2CF9AE}" pid="9" name="MSIP_Label_320f21ee-9bdc-4991-8abe-58f53448e302_Name">
    <vt:lpwstr>External Label</vt:lpwstr>
  </property>
  <property fmtid="{D5CDD505-2E9C-101B-9397-08002B2CF9AE}" pid="10" name="MSIP_Label_320f21ee-9bdc-4991-8abe-58f53448e302_SiteId">
    <vt:lpwstr>db05faca-c82a-4b9d-b9c5-0f64b6755421</vt:lpwstr>
  </property>
  <property fmtid="{D5CDD505-2E9C-101B-9397-08002B2CF9AE}" pid="11" name="MSIP_Label_320f21ee-9bdc-4991-8abe-58f53448e302_ActionId">
    <vt:lpwstr>8eb46219-ea7e-4175-9498-eefec8daf82b</vt:lpwstr>
  </property>
  <property fmtid="{D5CDD505-2E9C-101B-9397-08002B2CF9AE}" pid="12" name="MSIP_Label_320f21ee-9bdc-4991-8abe-58f53448e302_ContentBits">
    <vt:lpwstr>0</vt:lpwstr>
  </property>
  <property fmtid="{D5CDD505-2E9C-101B-9397-08002B2CF9AE}" pid="13" name="MSIP_Label_a8a73c85-e524-44a6-bd58-7df7ef87be8f_Enabled">
    <vt:lpwstr>true</vt:lpwstr>
  </property>
  <property fmtid="{D5CDD505-2E9C-101B-9397-08002B2CF9AE}" pid="14" name="MSIP_Label_a8a73c85-e524-44a6-bd58-7df7ef87be8f_SetDate">
    <vt:lpwstr>2022-09-23T13:20:19Z</vt:lpwstr>
  </property>
  <property fmtid="{D5CDD505-2E9C-101B-9397-08002B2CF9AE}" pid="15" name="MSIP_Label_a8a73c85-e524-44a6-bd58-7df7ef87be8f_Method">
    <vt:lpwstr>Privileged</vt:lpwstr>
  </property>
  <property fmtid="{D5CDD505-2E9C-101B-9397-08002B2CF9AE}" pid="16" name="MSIP_Label_a8a73c85-e524-44a6-bd58-7df7ef87be8f_Name">
    <vt:lpwstr>Internal Label</vt:lpwstr>
  </property>
  <property fmtid="{D5CDD505-2E9C-101B-9397-08002B2CF9AE}" pid="17" name="MSIP_Label_a8a73c85-e524-44a6-bd58-7df7ef87be8f_SiteId">
    <vt:lpwstr>db05faca-c82a-4b9d-b9c5-0f64b6755421</vt:lpwstr>
  </property>
  <property fmtid="{D5CDD505-2E9C-101B-9397-08002B2CF9AE}" pid="18" name="MSIP_Label_a8a73c85-e524-44a6-bd58-7df7ef87be8f_ActionId">
    <vt:lpwstr>e58b1d6b-995e-43a3-aef9-9600c8e22c5c</vt:lpwstr>
  </property>
  <property fmtid="{D5CDD505-2E9C-101B-9397-08002B2CF9AE}" pid="19" name="MSIP_Label_a8a73c85-e524-44a6-bd58-7df7ef87be8f_ContentBits">
    <vt:lpwstr>0</vt:lpwstr>
  </property>
  <property fmtid="{D5CDD505-2E9C-101B-9397-08002B2CF9AE}" pid="20" name="ContentTypeId">
    <vt:lpwstr>0x0101003F11207FBD8E504F8DEFEF56EF563067</vt:lpwstr>
  </property>
  <property fmtid="{D5CDD505-2E9C-101B-9397-08002B2CF9AE}" pid="21" name="SharedWithUsers">
    <vt:lpwstr>52;#Awe, Jill D;#21;#Otto, Scott D</vt:lpwstr>
  </property>
</Properties>
</file>